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3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8"/>
        <w:gridCol w:w="671"/>
        <w:gridCol w:w="544"/>
        <w:gridCol w:w="1748"/>
        <w:gridCol w:w="632"/>
        <w:gridCol w:w="417"/>
        <w:gridCol w:w="1094"/>
        <w:gridCol w:w="631"/>
        <w:gridCol w:w="622"/>
        <w:gridCol w:w="125"/>
        <w:gridCol w:w="1914"/>
        <w:gridCol w:w="452"/>
        <w:gridCol w:w="7"/>
        <w:gridCol w:w="18"/>
        <w:gridCol w:w="145"/>
        <w:gridCol w:w="1965"/>
      </w:tblGrid>
      <w:tr w:rsidR="00493B08" w:rsidRPr="00C9523B" w14:paraId="206C3231" w14:textId="77777777" w:rsidTr="00C9523B">
        <w:trPr>
          <w:gridBefore w:val="1"/>
          <w:wBefore w:w="8" w:type="dxa"/>
          <w:trHeight w:hRule="exact" w:val="720"/>
          <w:jc w:val="center"/>
        </w:trPr>
        <w:tc>
          <w:tcPr>
            <w:tcW w:w="10985" w:type="dxa"/>
            <w:gridSpan w:val="15"/>
            <w:shd w:val="clear" w:color="auto" w:fill="auto"/>
            <w:vAlign w:val="bottom"/>
          </w:tcPr>
          <w:p w14:paraId="381533AC" w14:textId="025B9074" w:rsidR="00493B08" w:rsidRPr="00C9523B" w:rsidRDefault="00B46174" w:rsidP="00FE3967">
            <w:pPr>
              <w:pStyle w:val="Titl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DC157D5" wp14:editId="255C05D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-34925</wp:posOffset>
                      </wp:positionV>
                      <wp:extent cx="6743700" cy="514350"/>
                      <wp:effectExtent l="0" t="0" r="19050" b="19050"/>
                      <wp:wrapNone/>
                      <wp:docPr id="20081019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43700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490CB" id="Rectangle 1" o:spid="_x0000_s1026" style="position:absolute;margin-left:7.25pt;margin-top:-2.75pt;width:531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" fillcolor="white [3201]" strokecolor="#4f81bd [3204]" strokeweight="2pt"/>
                  </w:pict>
                </mc:Fallback>
              </mc:AlternateContent>
            </w:r>
            <w:r w:rsidR="00F16287" w:rsidRPr="00B46174">
              <w:rPr>
                <w:rFonts w:ascii="Arial" w:hAnsi="Arial" w:cs="Arial"/>
              </w:rPr>
              <w:t>ASTHMA</w:t>
            </w:r>
            <w:r w:rsidR="00812BE5" w:rsidRPr="00B46174">
              <w:rPr>
                <w:rFonts w:ascii="Arial" w:hAnsi="Arial" w:cs="Arial"/>
              </w:rPr>
              <w:t xml:space="preserve"> QUESTIONNAIRE</w:t>
            </w:r>
          </w:p>
        </w:tc>
      </w:tr>
      <w:tr w:rsidR="006051B4" w:rsidRPr="00C9523B" w14:paraId="2C5733C2" w14:textId="77777777" w:rsidTr="00DB5F5A">
        <w:trPr>
          <w:gridBefore w:val="1"/>
          <w:wBefore w:w="8" w:type="dxa"/>
          <w:trHeight w:hRule="exact" w:val="1253"/>
          <w:jc w:val="center"/>
        </w:trPr>
        <w:tc>
          <w:tcPr>
            <w:tcW w:w="10985" w:type="dxa"/>
            <w:gridSpan w:val="15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12BE484" w14:textId="77777777" w:rsidR="00DB5F5A" w:rsidRDefault="006051B4" w:rsidP="006051B4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t xml:space="preserve">All questions contained in this questionnaire are strictly confidential </w:t>
            </w:r>
            <w:r w:rsidRPr="00C9523B">
              <w:rPr>
                <w:rFonts w:ascii="Arial" w:hAnsi="Arial" w:cs="Arial"/>
                <w:sz w:val="22"/>
                <w:szCs w:val="22"/>
              </w:rPr>
              <w:br/>
              <w:t>and will become part of your medical record.</w:t>
            </w:r>
            <w:r w:rsidR="00C669E9" w:rsidRPr="00C952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33FC9F2" w14:textId="5A1ACCB3" w:rsidR="006051B4" w:rsidRPr="00B46174" w:rsidRDefault="00C669E9" w:rsidP="006051B4">
            <w:pPr>
              <w:pStyle w:val="Heading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All questions marked with an </w:t>
            </w:r>
            <w:r w:rsidRPr="00B46174">
              <w:rPr>
                <w:rFonts w:ascii="Arial" w:hAnsi="Arial" w:cs="Arial"/>
                <w:b/>
                <w:bCs/>
                <w:color w:val="FF0000"/>
                <w:sz w:val="24"/>
              </w:rPr>
              <w:t>*</w:t>
            </w: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are compulsory</w:t>
            </w:r>
          </w:p>
          <w:p w14:paraId="588CFEFE" w14:textId="77777777" w:rsidR="00DB5F5A" w:rsidRPr="00DB5F5A" w:rsidRDefault="00DB5F5A" w:rsidP="00DB5F5A"/>
          <w:p w14:paraId="229AEBDD" w14:textId="77777777" w:rsidR="006051B4" w:rsidRPr="00C9523B" w:rsidRDefault="006051B4" w:rsidP="000E319C">
            <w:pPr>
              <w:pStyle w:val="Heading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B08" w:rsidRPr="00C9523B" w14:paraId="0F96AE31" w14:textId="77777777" w:rsidTr="00C9523B">
        <w:trPr>
          <w:gridBefore w:val="1"/>
          <w:wBefore w:w="8" w:type="dxa"/>
          <w:trHeight w:hRule="exact" w:val="720"/>
          <w:jc w:val="center"/>
        </w:trPr>
        <w:tc>
          <w:tcPr>
            <w:tcW w:w="10985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70C0"/>
          </w:tcPr>
          <w:p w14:paraId="4FA1A429" w14:textId="77777777" w:rsidR="006051B4" w:rsidRPr="00C9523B" w:rsidRDefault="006051B4" w:rsidP="006051B4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CE3A12" w14:textId="5C698561" w:rsidR="006051B4" w:rsidRPr="00C9523B" w:rsidRDefault="006051B4" w:rsidP="006051B4">
            <w:pPr>
              <w:pStyle w:val="Heading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523B">
              <w:rPr>
                <w:rFonts w:ascii="Arial" w:hAnsi="Arial" w:cs="Arial"/>
                <w:color w:val="FFFFFF" w:themeColor="background1"/>
                <w:sz w:val="24"/>
              </w:rPr>
              <w:t>Asthma Questionnaire</w:t>
            </w:r>
          </w:p>
        </w:tc>
      </w:tr>
      <w:tr w:rsidR="00FE3967" w:rsidRPr="00C9523B" w14:paraId="29833620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216" w:type="dxa"/>
            <w:gridSpan w:val="2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22A545C6" w14:textId="2CCE99B1" w:rsidR="004734AB" w:rsidRPr="00C9523B" w:rsidRDefault="004734AB" w:rsidP="000F5168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Style w:val="Heading2Char"/>
                <w:rFonts w:ascii="Arial" w:hAnsi="Arial" w:cs="Arial"/>
                <w:sz w:val="22"/>
                <w:szCs w:val="22"/>
              </w:rPr>
              <w:t>Name</w:t>
            </w:r>
            <w:r w:rsidRPr="00C952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523B">
              <w:rPr>
                <w:rStyle w:val="CaptionTextChar"/>
                <w:rFonts w:ascii="Arial" w:hAnsi="Arial" w:cs="Arial"/>
                <w:sz w:val="22"/>
                <w:szCs w:val="22"/>
              </w:rPr>
              <w:t>(Last, First, M.I.)</w:t>
            </w:r>
            <w:r w:rsidR="00E520AF" w:rsidRPr="00C9523B">
              <w:rPr>
                <w:rStyle w:val="CaptionTextChar"/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3437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03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999999"/>
                </w:tcBorders>
                <w:shd w:val="clear" w:color="auto" w:fill="auto"/>
                <w:vAlign w:val="center"/>
              </w:tcPr>
              <w:p w14:paraId="39728AB5" w14:textId="1F29EDFF" w:rsidR="004734AB" w:rsidRPr="00C9523B" w:rsidRDefault="00C669E9" w:rsidP="007A1404">
                <w:pPr>
                  <w:pStyle w:val="Text"/>
                  <w:rPr>
                    <w:rFonts w:ascii="Arial" w:hAnsi="Arial" w:cs="Arial"/>
                    <w:sz w:val="22"/>
                    <w:szCs w:val="22"/>
                  </w:rPr>
                </w:pPr>
                <w:r w:rsidRPr="00C9523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730" w:type="dxa"/>
            <w:gridSpan w:val="2"/>
            <w:tcBorders>
              <w:top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400A0E" w14:textId="3456F092" w:rsidR="004734AB" w:rsidRPr="00C9523B" w:rsidRDefault="004734AB" w:rsidP="000F5168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6A6A6" w:themeColor="background1" w:themeShade="A6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05CEC628" w14:textId="1E80454E" w:rsidR="004734AB" w:rsidRPr="00C9523B" w:rsidRDefault="004734AB" w:rsidP="000E319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t>DOB</w:t>
            </w:r>
            <w:r w:rsidR="00FE3967" w:rsidRPr="00C9523B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  <w:tc>
          <w:tcPr>
            <w:tcW w:w="4489" w:type="dxa"/>
            <w:gridSpan w:val="6"/>
            <w:tcBorders>
              <w:top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894A4CD" w14:textId="22D69BB0" w:rsidR="004734AB" w:rsidRPr="00C9523B" w:rsidRDefault="007A1404" w:rsidP="004734A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952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23B">
              <w:rPr>
                <w:rFonts w:ascii="Arial" w:hAnsi="Arial" w:cs="Arial"/>
                <w:sz w:val="22"/>
                <w:szCs w:val="22"/>
              </w:rPr>
            </w:r>
            <w:r w:rsidRPr="00C952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3F1C6D" w:rsidRPr="00C9523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</w:tr>
      <w:tr w:rsidR="00C9523B" w:rsidRPr="00C9523B" w14:paraId="483AC414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9015" w:type="dxa"/>
            <w:gridSpan w:val="1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626D26A6" w14:textId="6389EAF9" w:rsidR="00C9523B" w:rsidRPr="00C9523B" w:rsidRDefault="00C9523B" w:rsidP="00C9523B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t xml:space="preserve">E mail </w:t>
            </w:r>
            <w:r w:rsidRPr="00C9523B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  <w:r w:rsidR="00884E1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84E1C" w:rsidRPr="00884E1C">
              <w:rPr>
                <w:rFonts w:ascii="Arial" w:hAnsi="Arial" w:cs="Arial"/>
                <w:sz w:val="28"/>
                <w:szCs w:val="28"/>
              </w:rPr>
              <w:sym w:font="Wingdings" w:char="F02A"/>
            </w:r>
            <w:r w:rsidRPr="00C9523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9523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9523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9523B">
              <w:rPr>
                <w:rFonts w:ascii="Arial" w:hAnsi="Arial" w:cs="Arial"/>
                <w:sz w:val="22"/>
                <w:szCs w:val="22"/>
              </w:rPr>
            </w:r>
            <w:r w:rsidRPr="00C9523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9523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7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7088BF" w14:textId="6BC70D7D" w:rsidR="00C9523B" w:rsidRPr="00C9523B" w:rsidRDefault="00C9523B" w:rsidP="004734AB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1B4" w:rsidRPr="00C9523B" w14:paraId="273CD0EF" w14:textId="77777777" w:rsidTr="00C9523B">
        <w:trPr>
          <w:gridBefore w:val="1"/>
          <w:wBefore w:w="8" w:type="dxa"/>
          <w:trHeight w:val="455"/>
          <w:jc w:val="center"/>
        </w:trPr>
        <w:tc>
          <w:tcPr>
            <w:tcW w:w="511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47541E0E" w14:textId="4BA4FA17" w:rsidR="00FE3967" w:rsidRPr="00C9523B" w:rsidRDefault="00FE3967" w:rsidP="00FE3967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t xml:space="preserve">Telephone number </w:t>
            </w:r>
            <w:r w:rsidRPr="00C9523B">
              <w:rPr>
                <w:rFonts w:ascii="Arial" w:hAnsi="Arial" w:cs="Arial"/>
                <w:color w:val="FF0000"/>
                <w:sz w:val="22"/>
                <w:szCs w:val="22"/>
              </w:rPr>
              <w:t xml:space="preserve">* </w:t>
            </w:r>
            <w:r w:rsidR="00884E1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884E1C" w:rsidRPr="00884E1C">
              <w:rPr>
                <w:rFonts w:ascii="Arial" w:hAnsi="Arial" w:cs="Arial"/>
                <w:sz w:val="28"/>
                <w:szCs w:val="28"/>
              </w:rPr>
              <w:sym w:font="Wingdings" w:char="F028"/>
            </w:r>
            <w:r w:rsidRPr="00C9523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3308021"/>
                <w:placeholder>
                  <w:docPart w:val="82911C38EBC24D5C83357A29D781A76E"/>
                </w:placeholder>
                <w:showingPlcHdr/>
                <w:text/>
              </w:sdtPr>
              <w:sdtEndPr/>
              <w:sdtContent>
                <w:r w:rsidRPr="00C9523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3899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7D98D52B" w14:textId="2C50028C" w:rsidR="00FE3967" w:rsidRPr="00C9523B" w:rsidRDefault="00FE3967" w:rsidP="000E319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t xml:space="preserve">Mobile Number </w:t>
            </w:r>
            <w:r w:rsidRPr="00C9523B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  <w:r w:rsidR="00DB5F5A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  <w:r w:rsidRPr="00C9523B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978157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9523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97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11E9A3" w14:textId="79639D5C" w:rsidR="00FE3967" w:rsidRPr="00C9523B" w:rsidRDefault="00FE3967" w:rsidP="006D6C3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4AB" w:rsidRPr="00C9523B" w14:paraId="1F9E4DF2" w14:textId="77777777" w:rsidTr="00C9523B">
        <w:trPr>
          <w:gridBefore w:val="1"/>
          <w:wBefore w:w="8" w:type="dxa"/>
          <w:trHeight w:hRule="exact" w:val="216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14:paraId="52C529AC" w14:textId="77777777" w:rsidR="004734AB" w:rsidRDefault="004734AB" w:rsidP="004734A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  <w:p w14:paraId="7F9B1002" w14:textId="77777777" w:rsidR="00C9523B" w:rsidRDefault="00C9523B" w:rsidP="004734A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  <w:p w14:paraId="1181120E" w14:textId="77777777" w:rsidR="00C9523B" w:rsidRPr="00C9523B" w:rsidRDefault="00C9523B" w:rsidP="004734AB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90D" w:rsidRPr="00C9523B" w14:paraId="7588B06A" w14:textId="77777777" w:rsidTr="002C360D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53EE3C35" w14:textId="7B777EA5" w:rsidR="00D3590D" w:rsidRPr="00C9523B" w:rsidRDefault="00F16287" w:rsidP="000E319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PLEASE NOTE:</w:t>
            </w:r>
          </w:p>
        </w:tc>
      </w:tr>
      <w:tr w:rsidR="00D3590D" w:rsidRPr="00C9523B" w14:paraId="417FB5C3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 w:val="32"/>
                <w:szCs w:val="32"/>
              </w:rPr>
              <w:id w:val="-348798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E4D9AE" w14:textId="6E61D23C" w:rsidR="00D3590D" w:rsidRPr="00C9523B" w:rsidRDefault="001C6995" w:rsidP="006C4C4D">
                <w:pPr>
                  <w:pStyle w:val="Text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  <w:tr w:rsidR="00D3590D" w:rsidRPr="00C9523B" w14:paraId="78FEAC02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C55095" w14:textId="4068AFF0" w:rsidR="00D3590D" w:rsidRPr="00C9523B" w:rsidRDefault="00F16287" w:rsidP="006C4C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2"/>
                <w:szCs w:val="22"/>
              </w:rPr>
              <w:t>This questionnaire is to review your asthma, and your practice might not see this report for up to 7 days. If you are having sever</w:t>
            </w:r>
            <w:r w:rsidR="001C6995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C9523B">
              <w:rPr>
                <w:rFonts w:ascii="Arial" w:hAnsi="Arial" w:cs="Arial"/>
                <w:sz w:val="22"/>
                <w:szCs w:val="22"/>
              </w:rPr>
              <w:t>symptoms, please seek urgent assessment by calling your practice directly, or if closed call 111 or attend your local A&amp;E department.</w:t>
            </w:r>
            <w:r w:rsidR="003F1C6D" w:rsidRPr="00C952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1C6D" w:rsidRPr="00C9523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(please tick box </w:t>
            </w:r>
            <w:r w:rsidR="00C669E9" w:rsidRPr="00C9523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that you understand </w:t>
            </w:r>
            <w:r w:rsidR="003F1C6D" w:rsidRPr="00C9523B">
              <w:rPr>
                <w:rFonts w:ascii="Arial" w:hAnsi="Arial" w:cs="Arial"/>
                <w:i/>
                <w:iCs/>
                <w:sz w:val="22"/>
                <w:szCs w:val="22"/>
              </w:rPr>
              <w:t>the above statement).</w:t>
            </w:r>
          </w:p>
          <w:p w14:paraId="5B6CD39A" w14:textId="24D0C268" w:rsidR="00F16287" w:rsidRPr="00C9523B" w:rsidRDefault="00F16287" w:rsidP="006C4C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24AC" w:rsidRPr="00C9523B" w14:paraId="59208FC1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2BC25416" w14:textId="2E695883" w:rsidR="00B624AC" w:rsidRPr="002C360D" w:rsidRDefault="00F16287" w:rsidP="000E319C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2C360D">
              <w:rPr>
                <w:rFonts w:ascii="Arial" w:hAnsi="Arial" w:cs="Arial"/>
                <w:sz w:val="22"/>
                <w:szCs w:val="22"/>
              </w:rPr>
              <w:t xml:space="preserve">How often does your asthma cause symptoms during </w:t>
            </w:r>
            <w:r w:rsidR="00FE3967" w:rsidRPr="002C360D">
              <w:rPr>
                <w:rFonts w:ascii="Arial" w:hAnsi="Arial" w:cs="Arial"/>
                <w:sz w:val="22"/>
                <w:szCs w:val="22"/>
              </w:rPr>
              <w:t>the DAY</w:t>
            </w:r>
            <w:r w:rsidRPr="002C36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3967" w:rsidRPr="002C360D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6051B4" w:rsidRPr="00C9523B" w14:paraId="0114221F" w14:textId="77777777" w:rsidTr="002C360D">
        <w:trPr>
          <w:gridBefore w:val="1"/>
          <w:wBefore w:w="8" w:type="dxa"/>
          <w:trHeight w:val="288"/>
          <w:jc w:val="center"/>
        </w:trPr>
        <w:sdt>
          <w:sdtPr>
            <w:rPr>
              <w:rFonts w:ascii="Arial" w:eastAsia="MS Gothic" w:hAnsi="Arial" w:cs="Arial"/>
              <w:sz w:val="28"/>
              <w:szCs w:val="28"/>
            </w:rPr>
            <w:id w:val="-210071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04B2E20" w14:textId="0B7309D3" w:rsidR="00FE3967" w:rsidRPr="00C9523B" w:rsidRDefault="00C9523B" w:rsidP="006C4C4D">
                <w:pPr>
                  <w:pStyle w:val="Text"/>
                  <w:rPr>
                    <w:rFonts w:ascii="Arial" w:hAnsi="Arial" w:cs="Arial"/>
                    <w:sz w:val="20"/>
                    <w:szCs w:val="20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15C1F2A" w14:textId="77777777" w:rsidR="00FE3967" w:rsidRPr="00C9523B" w:rsidRDefault="00FE3967" w:rsidP="006C4C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2743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6247821" w14:textId="51CBD30D" w:rsidR="00FE3967" w:rsidRPr="00C9523B" w:rsidRDefault="00C9523B" w:rsidP="006C4C4D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357444" w14:textId="544FED76" w:rsidR="00FE3967" w:rsidRPr="00C9523B" w:rsidRDefault="00FE3967" w:rsidP="006C4C4D">
            <w:pPr>
              <w:pStyle w:val="Text"/>
              <w:rPr>
                <w:rFonts w:ascii="Arial" w:hAnsi="Arial" w:cs="Arial"/>
                <w:bCs/>
                <w:sz w:val="20"/>
                <w:szCs w:val="20"/>
              </w:rPr>
            </w:pPr>
            <w:r w:rsidRPr="00C9523B">
              <w:rPr>
                <w:rFonts w:ascii="Arial" w:hAnsi="Arial" w:cs="Arial"/>
                <w:bCs/>
                <w:sz w:val="20"/>
                <w:szCs w:val="20"/>
              </w:rPr>
              <w:t>1-2 times per month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123096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E37765E" w14:textId="71B8FCA8" w:rsidR="00FE3967" w:rsidRPr="00C9523B" w:rsidRDefault="00C9523B" w:rsidP="006C4C4D">
                <w:pPr>
                  <w:pStyle w:val="Text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C4E9DD" w14:textId="3931A7DD" w:rsidR="00FE3967" w:rsidRPr="00C9523B" w:rsidRDefault="00FE3967" w:rsidP="006C4C4D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1-2 times per week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1193456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D4C8478" w14:textId="196613F0" w:rsidR="00FE3967" w:rsidRPr="00C9523B" w:rsidRDefault="00C9523B" w:rsidP="006C4C4D">
                <w:pPr>
                  <w:pStyle w:val="Text"/>
                  <w:rPr>
                    <w:rFonts w:ascii="Arial" w:hAnsi="Arial" w:cs="Arial"/>
                    <w:sz w:val="28"/>
                    <w:szCs w:val="2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BA2B1A" w14:textId="1EC006AA" w:rsidR="00FE3967" w:rsidRPr="00C9523B" w:rsidRDefault="00FE3967" w:rsidP="006C4C4D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Most days</w:t>
            </w:r>
          </w:p>
        </w:tc>
      </w:tr>
      <w:tr w:rsidR="00FE3967" w:rsidRPr="00C9523B" w14:paraId="4ACB6FB8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10C0AD77" w14:textId="73A9E706" w:rsidR="00FE3967" w:rsidRPr="002C360D" w:rsidRDefault="00FE3967" w:rsidP="006C4C4D">
            <w:pPr>
              <w:pStyle w:val="Text"/>
              <w:rPr>
                <w:rFonts w:ascii="Arial" w:hAnsi="Arial" w:cs="Arial"/>
                <w:b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sz w:val="22"/>
                <w:szCs w:val="22"/>
              </w:rPr>
              <w:t xml:space="preserve">How often does your asthma cause symptoms during the NIGHT? </w:t>
            </w:r>
            <w:r w:rsidRPr="002C360D">
              <w:rPr>
                <w:rFonts w:ascii="Arial" w:hAnsi="Arial" w:cs="Arial"/>
                <w:b/>
                <w:color w:val="FF0000"/>
                <w:sz w:val="22"/>
                <w:szCs w:val="22"/>
              </w:rPr>
              <w:t>*</w:t>
            </w:r>
          </w:p>
        </w:tc>
      </w:tr>
      <w:tr w:rsidR="00C9523B" w:rsidRPr="00C9523B" w14:paraId="654C3878" w14:textId="77777777" w:rsidTr="002C360D">
        <w:trPr>
          <w:gridBefore w:val="1"/>
          <w:wBefore w:w="8" w:type="dxa"/>
          <w:trHeight w:val="288"/>
          <w:jc w:val="center"/>
        </w:trPr>
        <w:sdt>
          <w:sdtPr>
            <w:rPr>
              <w:rFonts w:ascii="Arial" w:eastAsia="MS Gothic" w:hAnsi="Arial" w:cs="Arial"/>
              <w:sz w:val="28"/>
              <w:szCs w:val="28"/>
            </w:rPr>
            <w:id w:val="-140066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E937128" w14:textId="59A28482" w:rsidR="00FE3967" w:rsidRPr="00C9523B" w:rsidRDefault="00C9523B" w:rsidP="00FE3967">
                <w:pPr>
                  <w:pStyle w:val="Text"/>
                  <w:rPr>
                    <w:rFonts w:ascii="Arial" w:hAnsi="Arial" w:cs="Arial"/>
                    <w:sz w:val="20"/>
                    <w:szCs w:val="20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68EA50" w14:textId="383A27AD" w:rsidR="00FE3967" w:rsidRPr="00C9523B" w:rsidRDefault="00FE3967" w:rsidP="00FE3967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2863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8F1F6A5" w14:textId="60826755" w:rsidR="00FE3967" w:rsidRPr="00C9523B" w:rsidRDefault="00C9523B" w:rsidP="00FE3967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213E8B" w14:textId="682B9210" w:rsidR="00FE3967" w:rsidRPr="00C9523B" w:rsidRDefault="00FE3967" w:rsidP="00FE3967">
            <w:pPr>
              <w:pStyle w:val="Text"/>
              <w:rPr>
                <w:rFonts w:ascii="Arial" w:hAnsi="Arial" w:cs="Arial"/>
                <w:bCs/>
                <w:sz w:val="18"/>
                <w:szCs w:val="18"/>
              </w:rPr>
            </w:pPr>
            <w:r w:rsidRPr="00C9523B">
              <w:rPr>
                <w:rFonts w:ascii="Arial" w:hAnsi="Arial" w:cs="Arial"/>
                <w:bCs/>
                <w:sz w:val="20"/>
                <w:szCs w:val="20"/>
              </w:rPr>
              <w:t>1-2 times per month</w:t>
            </w:r>
          </w:p>
        </w:tc>
        <w:sdt>
          <w:sdtPr>
            <w:rPr>
              <w:rFonts w:ascii="Arial" w:hAnsi="Arial" w:cs="Arial"/>
              <w:bCs/>
              <w:sz w:val="28"/>
              <w:szCs w:val="28"/>
            </w:rPr>
            <w:id w:val="-214719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A559898" w14:textId="69C3674D" w:rsidR="00FE3967" w:rsidRPr="00C9523B" w:rsidRDefault="00C9523B" w:rsidP="00FE3967">
                <w:pPr>
                  <w:pStyle w:val="Text"/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0CBF4EE" w14:textId="194DD7B5" w:rsidR="00FE3967" w:rsidRPr="00C9523B" w:rsidRDefault="00FE3967" w:rsidP="00FE3967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1-2 times per week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173707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B803603" w14:textId="2DE05C12" w:rsidR="00FE3967" w:rsidRPr="00C9523B" w:rsidRDefault="00C9523B" w:rsidP="00FE3967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3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69220E" w14:textId="24E84EDE" w:rsidR="00FE3967" w:rsidRPr="00C9523B" w:rsidRDefault="00FE3967" w:rsidP="00FE3967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Most days</w:t>
            </w:r>
          </w:p>
        </w:tc>
      </w:tr>
      <w:tr w:rsidR="002236E6" w:rsidRPr="00C9523B" w14:paraId="20CCF0F8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6E85DF1B" w14:textId="03006F99" w:rsidR="002236E6" w:rsidRPr="002C360D" w:rsidRDefault="00FE3967" w:rsidP="000E319C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2C360D">
              <w:rPr>
                <w:rFonts w:ascii="Arial" w:hAnsi="Arial" w:cs="Arial"/>
                <w:sz w:val="22"/>
                <w:szCs w:val="22"/>
              </w:rPr>
              <w:t xml:space="preserve">How often does your asthma limit your activities? </w:t>
            </w:r>
            <w:r w:rsidRPr="002C360D">
              <w:rPr>
                <w:rFonts w:ascii="Arial" w:hAnsi="Arial" w:cs="Arial"/>
                <w:color w:val="FF0000"/>
                <w:sz w:val="22"/>
                <w:szCs w:val="22"/>
              </w:rPr>
              <w:t>*</w:t>
            </w:r>
          </w:p>
        </w:tc>
      </w:tr>
      <w:tr w:rsidR="00C9523B" w:rsidRPr="00C9523B" w14:paraId="3754CA54" w14:textId="77777777" w:rsidTr="002C360D">
        <w:trPr>
          <w:gridBefore w:val="1"/>
          <w:wBefore w:w="8" w:type="dxa"/>
          <w:trHeight w:val="288"/>
          <w:jc w:val="center"/>
        </w:trPr>
        <w:sdt>
          <w:sdtPr>
            <w:rPr>
              <w:rFonts w:ascii="Arial" w:eastAsia="MS Gothic" w:hAnsi="Arial" w:cs="Arial"/>
              <w:sz w:val="28"/>
              <w:szCs w:val="28"/>
            </w:rPr>
            <w:id w:val="-38163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34AC4DE" w14:textId="00C6CD3F" w:rsidR="00FE3967" w:rsidRPr="00C9523B" w:rsidRDefault="00C9523B" w:rsidP="00FE3967">
                <w:pPr>
                  <w:pStyle w:val="Text"/>
                  <w:rPr>
                    <w:rFonts w:ascii="Arial" w:hAnsi="Arial" w:cs="Arial"/>
                    <w:sz w:val="20"/>
                    <w:szCs w:val="20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6F30C6" w14:textId="7ED0C151" w:rsidR="00FE3967" w:rsidRPr="00C9523B" w:rsidRDefault="00FE3967" w:rsidP="00FE3967">
            <w:pPr>
              <w:pStyle w:val="Text"/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5975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2AED147" w14:textId="299534DE" w:rsidR="00FE3967" w:rsidRPr="00C9523B" w:rsidRDefault="00FE3967" w:rsidP="00FE3967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0E16ED2" w14:textId="5C19E69D" w:rsidR="00FE3967" w:rsidRPr="00C9523B" w:rsidRDefault="00FE3967" w:rsidP="00FE3967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1-2 times per month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214384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3CF0F54" w14:textId="68B0F730" w:rsidR="00FE3967" w:rsidRPr="00C9523B" w:rsidRDefault="00FE3967" w:rsidP="00FE3967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8BD4AC" w14:textId="6807EAB1" w:rsidR="00FE3967" w:rsidRPr="00C9523B" w:rsidRDefault="00FE3967" w:rsidP="00FE3967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1-2 times per week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175681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gridSpan w:val="3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46A8513" w14:textId="12C3649E" w:rsidR="00FE3967" w:rsidRPr="00C9523B" w:rsidRDefault="00FE3967" w:rsidP="00FE3967">
                <w:pPr>
                  <w:pStyle w:val="Text"/>
                  <w:rPr>
                    <w:rFonts w:ascii="Arial" w:hAnsi="Arial" w:cs="Arial"/>
                    <w:sz w:val="18"/>
                    <w:szCs w:val="18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1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651147" w14:textId="6CF7AC7B" w:rsidR="00FE3967" w:rsidRPr="00C9523B" w:rsidRDefault="00FE3967" w:rsidP="00FE3967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Most days</w:t>
            </w:r>
          </w:p>
        </w:tc>
      </w:tr>
      <w:tr w:rsidR="00FE3967" w:rsidRPr="00C9523B" w14:paraId="1EBA9711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65EB89C6" w14:textId="77777777" w:rsidR="00FE3967" w:rsidRPr="002C360D" w:rsidRDefault="00FE3967" w:rsidP="006C4C4D">
            <w:pPr>
              <w:pStyle w:val="Tex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many asthma exacerbations (attacks) have you had in the past year? </w:t>
            </w:r>
            <w:r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</w:p>
          <w:p w14:paraId="26D6EFCF" w14:textId="39900A65" w:rsidR="00FE3967" w:rsidRPr="002C360D" w:rsidRDefault="00FE3967" w:rsidP="006C4C4D">
            <w:pPr>
              <w:pStyle w:val="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18832498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C360D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AB6B5E" w:rsidRPr="00C9523B" w14:paraId="3875B1E5" w14:textId="77777777" w:rsidTr="00C9523B">
        <w:trPr>
          <w:gridBefore w:val="1"/>
          <w:wBefore w:w="8" w:type="dxa"/>
          <w:trHeight w:val="119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5DD7BCDF" w14:textId="585ACE2D" w:rsidR="00AB6B5E" w:rsidRPr="00C9523B" w:rsidRDefault="00AB6B5E" w:rsidP="006C4C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967" w:rsidRPr="00C9523B" w14:paraId="68EA4866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13C78948" w14:textId="22831D71" w:rsidR="00FE3967" w:rsidRPr="002C360D" w:rsidRDefault="00FE3967" w:rsidP="006C4C4D">
            <w:pPr>
              <w:pStyle w:val="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many times have you attended Accident and Emergency Department since your last asthma review? </w:t>
            </w:r>
            <w:r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*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-14779909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C360D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AB6B5E" w:rsidRPr="00C9523B" w14:paraId="498F0828" w14:textId="77777777" w:rsidTr="00C9523B">
        <w:trPr>
          <w:gridBefore w:val="1"/>
          <w:wBefore w:w="8" w:type="dxa"/>
          <w:trHeight w:val="145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03FE3049" w14:textId="77777777" w:rsidR="00AB6B5E" w:rsidRPr="00C9523B" w:rsidRDefault="00AB6B5E" w:rsidP="006C4C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967" w:rsidRPr="00C9523B" w14:paraId="5C0A6A1C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17BFF112" w14:textId="77777777" w:rsidR="00FE3967" w:rsidRPr="002C360D" w:rsidRDefault="00FE3967" w:rsidP="006C4C4D">
            <w:pPr>
              <w:pStyle w:val="Tex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inhalers do you use? If unsure of the name, please put the </w:t>
            </w:r>
            <w:proofErr w:type="spellStart"/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colour</w:t>
            </w:r>
            <w:proofErr w:type="spellEnd"/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it</w:t>
            </w:r>
            <w:r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 *</w:t>
            </w:r>
          </w:p>
          <w:p w14:paraId="68493886" w14:textId="7E658583" w:rsidR="00FE3967" w:rsidRPr="002C360D" w:rsidRDefault="00FE3967" w:rsidP="006C4C4D">
            <w:pPr>
              <w:pStyle w:val="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47965362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2C360D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C9523B" w:rsidRPr="00C9523B" w14:paraId="31A9B289" w14:textId="77777777" w:rsidTr="00C9523B">
        <w:trPr>
          <w:gridBefore w:val="1"/>
          <w:wBefore w:w="8" w:type="dxa"/>
          <w:trHeight w:val="271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5712BCA" w14:textId="77777777" w:rsidR="00C9523B" w:rsidRPr="00C9523B" w:rsidRDefault="00C9523B" w:rsidP="006C4C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3967" w:rsidRPr="00C9523B" w14:paraId="3EA7008E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216756D2" w14:textId="403C5D51" w:rsidR="00FE3967" w:rsidRPr="002C360D" w:rsidRDefault="006051B4" w:rsidP="006C4C4D">
            <w:pPr>
              <w:pStyle w:val="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How many times per day do you use your inhaler? *</w:t>
            </w:r>
          </w:p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14599937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B05484" w14:textId="3967C539" w:rsidR="00FE3967" w:rsidRPr="002C360D" w:rsidRDefault="006051B4" w:rsidP="006C4C4D">
                <w:pPr>
                  <w:pStyle w:val="Text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C360D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  <w:shd w:val="clear" w:color="auto" w:fill="D9D9D9" w:themeFill="background1" w:themeFillShade="D9"/>
                  </w:rPr>
                  <w:t>Click or tap here to enter text.</w:t>
                </w:r>
              </w:p>
            </w:sdtContent>
          </w:sdt>
        </w:tc>
      </w:tr>
      <w:tr w:rsidR="000E3839" w:rsidRPr="00C9523B" w14:paraId="042BFCE7" w14:textId="77777777" w:rsidTr="00C9523B">
        <w:trPr>
          <w:gridBefore w:val="1"/>
          <w:wBefore w:w="8" w:type="dxa"/>
          <w:trHeight w:val="216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FFFFFF" w:themeFill="background1"/>
            <w:vAlign w:val="center"/>
          </w:tcPr>
          <w:p w14:paraId="683A1839" w14:textId="77777777" w:rsidR="000E3839" w:rsidRDefault="000E3839" w:rsidP="006C4C4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  <w:p w14:paraId="5541E74A" w14:textId="77777777" w:rsidR="00C9523B" w:rsidRDefault="00C9523B" w:rsidP="006C4C4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  <w:p w14:paraId="27CD25B3" w14:textId="77777777" w:rsidR="00AB6B5E" w:rsidRPr="00C9523B" w:rsidRDefault="00AB6B5E" w:rsidP="006C4C4D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1B4" w:rsidRPr="00C9523B" w14:paraId="4D120EF7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0C0"/>
            <w:vAlign w:val="center"/>
          </w:tcPr>
          <w:p w14:paraId="31A3BEDD" w14:textId="77777777" w:rsidR="006051B4" w:rsidRPr="00C9523B" w:rsidRDefault="006051B4" w:rsidP="006051B4">
            <w:pPr>
              <w:pStyle w:val="Heading2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  <w:p w14:paraId="204F074C" w14:textId="6D675E90" w:rsidR="006051B4" w:rsidRPr="00C9523B" w:rsidRDefault="006051B4" w:rsidP="006051B4">
            <w:pPr>
              <w:pStyle w:val="Heading2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9523B">
              <w:rPr>
                <w:rFonts w:ascii="Arial" w:hAnsi="Arial" w:cs="Arial"/>
                <w:color w:val="FFFFFF" w:themeColor="background1"/>
                <w:sz w:val="24"/>
              </w:rPr>
              <w:t>Asthma Control Test Score</w:t>
            </w:r>
          </w:p>
          <w:p w14:paraId="5B43A4B1" w14:textId="00FD323B" w:rsidR="006051B4" w:rsidRPr="00C9523B" w:rsidRDefault="006051B4" w:rsidP="006051B4">
            <w:pPr>
              <w:pStyle w:val="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1B4" w:rsidRPr="00C9523B" w14:paraId="2B7FE600" w14:textId="77777777" w:rsidTr="00C9523B">
        <w:trPr>
          <w:gridBefore w:val="1"/>
          <w:wBefore w:w="8" w:type="dxa"/>
          <w:trHeight w:val="288"/>
          <w:jc w:val="center"/>
        </w:trPr>
        <w:tc>
          <w:tcPr>
            <w:tcW w:w="10985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8D4EC73" w14:textId="475B11E0" w:rsidR="006051B4" w:rsidRPr="002C360D" w:rsidRDefault="006051B4" w:rsidP="006051B4">
            <w:pPr>
              <w:pStyle w:val="CaptionText"/>
              <w:rPr>
                <w:rFonts w:ascii="Arial" w:hAnsi="Arial" w:cs="Arial"/>
                <w:b/>
                <w:bCs/>
                <w:i w:val="0"/>
                <w:iCs/>
                <w:sz w:val="20"/>
                <w:szCs w:val="20"/>
              </w:rPr>
            </w:pPr>
            <w:r w:rsidRPr="002C360D">
              <w:rPr>
                <w:rFonts w:ascii="Arial" w:hAnsi="Arial" w:cs="Arial"/>
                <w:b/>
                <w:bCs/>
                <w:i w:val="0"/>
                <w:iCs/>
                <w:sz w:val="22"/>
                <w:szCs w:val="22"/>
              </w:rPr>
              <w:t xml:space="preserve">How often did your asthma prevent you from getting as much done at work / school home? </w:t>
            </w:r>
            <w:r w:rsidRPr="002C360D">
              <w:rPr>
                <w:rFonts w:ascii="Arial" w:hAnsi="Arial" w:cs="Arial"/>
                <w:b/>
                <w:bCs/>
                <w:i w:val="0"/>
                <w:iCs/>
                <w:color w:val="FF0000"/>
                <w:sz w:val="22"/>
                <w:szCs w:val="22"/>
              </w:rPr>
              <w:t>*</w:t>
            </w:r>
          </w:p>
        </w:tc>
      </w:tr>
      <w:tr w:rsidR="00C9523B" w:rsidRPr="00C9523B" w14:paraId="3576FE66" w14:textId="77777777" w:rsidTr="002C360D">
        <w:trPr>
          <w:trHeight w:val="288"/>
          <w:jc w:val="center"/>
        </w:trPr>
        <w:sdt>
          <w:sdtPr>
            <w:rPr>
              <w:rFonts w:ascii="Arial" w:hAnsi="Arial" w:cs="Arial"/>
              <w:sz w:val="28"/>
              <w:szCs w:val="28"/>
            </w:rPr>
            <w:id w:val="24746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B4A077A" w14:textId="7D5EF044" w:rsidR="006051B4" w:rsidRPr="002C360D" w:rsidRDefault="00B46174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20DAE48" w14:textId="303879A9" w:rsidR="006051B4" w:rsidRPr="002C360D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C360D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2C360D">
              <w:rPr>
                <w:rFonts w:ascii="Arial" w:hAnsi="Arial" w:cs="Arial"/>
                <w:sz w:val="20"/>
                <w:szCs w:val="20"/>
              </w:rPr>
              <w:t xml:space="preserve"> the time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79826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1E3EDA0" w14:textId="57885E19" w:rsidR="006051B4" w:rsidRPr="002C360D" w:rsidRDefault="002C360D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2C360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01FFB6D" w14:textId="3FA825B2" w:rsidR="006051B4" w:rsidRPr="002C360D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2C360D">
              <w:rPr>
                <w:rFonts w:ascii="Arial" w:hAnsi="Arial" w:cs="Arial"/>
                <w:sz w:val="20"/>
                <w:szCs w:val="20"/>
              </w:rPr>
              <w:t>Most of the time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6245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5FD5870" w14:textId="6F2D24FE" w:rsidR="006051B4" w:rsidRPr="002C360D" w:rsidRDefault="006051B4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2C36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336CAB5" w14:textId="3AF03F56" w:rsidR="006051B4" w:rsidRPr="002C360D" w:rsidRDefault="006051B4" w:rsidP="006051B4">
            <w:pPr>
              <w:rPr>
                <w:rFonts w:ascii="Arial" w:hAnsi="Arial" w:cs="Arial"/>
                <w:sz w:val="18"/>
                <w:szCs w:val="18"/>
              </w:rPr>
            </w:pPr>
            <w:r w:rsidRPr="002C360D">
              <w:rPr>
                <w:rFonts w:ascii="Arial" w:hAnsi="Arial" w:cs="Arial"/>
                <w:sz w:val="18"/>
                <w:szCs w:val="18"/>
              </w:rPr>
              <w:t>Some of the time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0021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80B4BB5" w14:textId="066E038F" w:rsidR="006051B4" w:rsidRPr="002C360D" w:rsidRDefault="006051B4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2C36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464434F" w14:textId="42FB136F" w:rsidR="006051B4" w:rsidRPr="002C360D" w:rsidRDefault="006051B4" w:rsidP="006051B4">
            <w:pPr>
              <w:rPr>
                <w:rFonts w:ascii="Arial" w:hAnsi="Arial" w:cs="Arial"/>
                <w:sz w:val="18"/>
                <w:szCs w:val="18"/>
              </w:rPr>
            </w:pPr>
            <w:r w:rsidRPr="002C360D">
              <w:rPr>
                <w:rFonts w:ascii="Arial" w:hAnsi="Arial" w:cs="Arial"/>
                <w:sz w:val="18"/>
                <w:szCs w:val="18"/>
              </w:rPr>
              <w:t>None of the time</w:t>
            </w:r>
          </w:p>
        </w:tc>
      </w:tr>
      <w:tr w:rsidR="006051B4" w:rsidRPr="00C9523B" w14:paraId="453FFBB5" w14:textId="77777777" w:rsidTr="00C9523B">
        <w:trPr>
          <w:trHeight w:val="288"/>
          <w:jc w:val="center"/>
        </w:trPr>
        <w:tc>
          <w:tcPr>
            <w:tcW w:w="10993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51C31D18" w14:textId="69FE866F" w:rsidR="006051B4" w:rsidRPr="002C360D" w:rsidRDefault="006051B4" w:rsidP="0060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90343709"/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How often have you had shortness of breath?</w:t>
            </w:r>
          </w:p>
        </w:tc>
      </w:tr>
      <w:tr w:rsidR="00C9523B" w:rsidRPr="00C9523B" w14:paraId="0C3D0DD0" w14:textId="77777777" w:rsidTr="002C360D">
        <w:trPr>
          <w:trHeight w:val="288"/>
          <w:jc w:val="center"/>
        </w:trPr>
        <w:sdt>
          <w:sdtPr>
            <w:rPr>
              <w:rFonts w:ascii="Arial" w:eastAsia="MS Gothic" w:hAnsi="Arial" w:cs="Arial"/>
              <w:sz w:val="28"/>
              <w:szCs w:val="28"/>
            </w:rPr>
            <w:id w:val="1703512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447B1D3" w14:textId="4E5568A7" w:rsidR="006051B4" w:rsidRPr="002C360D" w:rsidRDefault="00B46174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7DAD11" w14:textId="5C957082" w:rsidR="006051B4" w:rsidRPr="002C360D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2C360D">
              <w:rPr>
                <w:rFonts w:ascii="Arial" w:hAnsi="Arial" w:cs="Arial"/>
                <w:sz w:val="20"/>
                <w:szCs w:val="20"/>
              </w:rPr>
              <w:t>More than once a day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343835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9652E9C" w14:textId="75D7DAFF" w:rsidR="006051B4" w:rsidRPr="002C360D" w:rsidRDefault="002C360D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2C360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B9CA72" w14:textId="034F8A2E" w:rsidR="006051B4" w:rsidRPr="002C360D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2C360D">
              <w:rPr>
                <w:rFonts w:ascii="Arial" w:hAnsi="Arial" w:cs="Arial"/>
                <w:sz w:val="20"/>
                <w:szCs w:val="20"/>
              </w:rPr>
              <w:t>Once a day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84524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79864F6" w14:textId="53A10BEE" w:rsidR="006051B4" w:rsidRPr="002C360D" w:rsidRDefault="006051B4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2C36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65FA46" w14:textId="19B46431" w:rsidR="006051B4" w:rsidRPr="002C360D" w:rsidRDefault="006051B4" w:rsidP="006051B4">
            <w:pPr>
              <w:rPr>
                <w:rFonts w:ascii="Arial" w:hAnsi="Arial" w:cs="Arial"/>
                <w:sz w:val="18"/>
                <w:szCs w:val="18"/>
              </w:rPr>
            </w:pPr>
            <w:r w:rsidRPr="002C360D">
              <w:rPr>
                <w:rFonts w:ascii="Arial" w:hAnsi="Arial" w:cs="Arial"/>
                <w:sz w:val="18"/>
                <w:szCs w:val="18"/>
              </w:rPr>
              <w:t>1-2 times per week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95786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F3F1F28" w14:textId="646D447B" w:rsidR="006051B4" w:rsidRPr="002C360D" w:rsidRDefault="006051B4" w:rsidP="006051B4">
                <w:pPr>
                  <w:rPr>
                    <w:rFonts w:ascii="Arial" w:eastAsia="MS Gothic" w:hAnsi="Arial" w:cs="Arial"/>
                    <w:sz w:val="28"/>
                    <w:szCs w:val="28"/>
                  </w:rPr>
                </w:pPr>
                <w:r w:rsidRPr="002C360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39AFF33" w14:textId="2C8FAC0F" w:rsidR="006051B4" w:rsidRPr="002C360D" w:rsidRDefault="006051B4" w:rsidP="006051B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C360D">
              <w:rPr>
                <w:rFonts w:ascii="Arial" w:hAnsi="Arial" w:cs="Arial"/>
                <w:sz w:val="18"/>
                <w:szCs w:val="18"/>
              </w:rPr>
              <w:t>None at all</w:t>
            </w:r>
            <w:proofErr w:type="gramEnd"/>
          </w:p>
        </w:tc>
      </w:tr>
      <w:tr w:rsidR="006051B4" w:rsidRPr="00C9523B" w14:paraId="66A93E1B" w14:textId="77777777" w:rsidTr="00C9523B">
        <w:trPr>
          <w:trHeight w:val="288"/>
          <w:jc w:val="center"/>
        </w:trPr>
        <w:tc>
          <w:tcPr>
            <w:tcW w:w="10993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A5CD6CC" w14:textId="28F06FCC" w:rsidR="006051B4" w:rsidRPr="002C360D" w:rsidRDefault="006051B4" w:rsidP="0060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How often did your asthma symptoms wake you up at night or early in the morning?</w:t>
            </w:r>
          </w:p>
        </w:tc>
      </w:tr>
      <w:tr w:rsidR="006051B4" w:rsidRPr="00C9523B" w14:paraId="16F5AFBE" w14:textId="77777777" w:rsidTr="002C360D">
        <w:trPr>
          <w:trHeight w:val="288"/>
          <w:jc w:val="center"/>
        </w:trPr>
        <w:bookmarkStart w:id="2" w:name="_Hlk190344950" w:displacedByCustomXml="next"/>
        <w:sdt>
          <w:sdtPr>
            <w:rPr>
              <w:rFonts w:ascii="Arial" w:eastAsia="MS Gothic" w:hAnsi="Arial" w:cs="Arial"/>
              <w:sz w:val="28"/>
              <w:szCs w:val="28"/>
            </w:rPr>
            <w:id w:val="-267382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733EB08" w14:textId="57EA4D37" w:rsidR="006051B4" w:rsidRPr="00C9523B" w:rsidRDefault="00B46174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CC721E" w14:textId="31CF89C9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4 or more times a week</w:t>
            </w:r>
          </w:p>
        </w:tc>
        <w:sdt>
          <w:sdtPr>
            <w:rPr>
              <w:rFonts w:ascii="MS Gothic" w:eastAsia="MS Gothic" w:hAnsi="MS Gothic" w:cs="Arial"/>
              <w:sz w:val="28"/>
              <w:szCs w:val="28"/>
            </w:rPr>
            <w:id w:val="-12827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742A512" w14:textId="1DD03B28" w:rsidR="006051B4" w:rsidRPr="002C360D" w:rsidRDefault="006051B4" w:rsidP="006051B4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2C360D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C3518B" w14:textId="4A0E7740" w:rsidR="006051B4" w:rsidRPr="00C9523B" w:rsidRDefault="006051B4" w:rsidP="00605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523B">
              <w:rPr>
                <w:rFonts w:ascii="Arial" w:hAnsi="Arial" w:cs="Arial"/>
                <w:bCs/>
                <w:sz w:val="20"/>
                <w:szCs w:val="20"/>
              </w:rPr>
              <w:t>2-3 nights a week</w:t>
            </w:r>
          </w:p>
        </w:tc>
        <w:sdt>
          <w:sdtPr>
            <w:rPr>
              <w:rFonts w:ascii="Arial" w:eastAsia="MS Gothic" w:hAnsi="Arial" w:cs="Arial"/>
              <w:bCs/>
              <w:sz w:val="28"/>
              <w:szCs w:val="28"/>
            </w:rPr>
            <w:id w:val="-123469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A1C2F91" w14:textId="226DACA9" w:rsidR="006051B4" w:rsidRPr="00C9523B" w:rsidRDefault="002C360D" w:rsidP="006051B4">
                <w:pPr>
                  <w:rPr>
                    <w:rFonts w:ascii="Arial" w:eastAsia="MS Gothic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59A112" w14:textId="55D1093F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Once a week</w:t>
            </w:r>
          </w:p>
        </w:tc>
        <w:sdt>
          <w:sdtPr>
            <w:rPr>
              <w:rFonts w:ascii="MS Gothic" w:eastAsia="MS Gothic" w:hAnsi="MS Gothic" w:cs="Arial"/>
              <w:sz w:val="28"/>
              <w:szCs w:val="28"/>
            </w:rPr>
            <w:id w:val="-5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7850FC0" w14:textId="686B7900" w:rsidR="006051B4" w:rsidRPr="00C9523B" w:rsidRDefault="002C360D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B9F4EB" w14:textId="06AB896B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</w:tr>
      <w:bookmarkEnd w:id="2"/>
      <w:tr w:rsidR="006051B4" w:rsidRPr="00C9523B" w14:paraId="79E65621" w14:textId="77777777" w:rsidTr="00C9523B">
        <w:trPr>
          <w:trHeight w:val="288"/>
          <w:jc w:val="center"/>
        </w:trPr>
        <w:tc>
          <w:tcPr>
            <w:tcW w:w="10993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300639DB" w14:textId="421F47EB" w:rsidR="006051B4" w:rsidRPr="002C360D" w:rsidRDefault="006051B4" w:rsidP="006051B4">
            <w:pPr>
              <w:ind w:left="-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How often have you used your reliever inhaler (usually blue)?</w:t>
            </w:r>
          </w:p>
        </w:tc>
      </w:tr>
      <w:tr w:rsidR="006051B4" w:rsidRPr="00C9523B" w14:paraId="658C98DC" w14:textId="77777777" w:rsidTr="002C360D">
        <w:trPr>
          <w:trHeight w:val="288"/>
          <w:jc w:val="center"/>
        </w:trPr>
        <w:sdt>
          <w:sdtPr>
            <w:rPr>
              <w:rFonts w:ascii="MS Gothic" w:eastAsia="MS Gothic" w:hAnsi="MS Gothic" w:cs="Arial"/>
              <w:sz w:val="28"/>
              <w:szCs w:val="28"/>
            </w:rPr>
            <w:id w:val="-2085593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205FCAC" w14:textId="105B7CAD" w:rsidR="006051B4" w:rsidRPr="00C9523B" w:rsidRDefault="00C669E9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2C360D">
                  <w:rPr>
                    <w:rFonts w:ascii="MS Gothic" w:eastAsia="MS Gothic" w:hAnsi="MS Gothic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BB06EF" w14:textId="0463E5A9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3 or more times a day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174648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405DE5C" w14:textId="6FC01132" w:rsidR="006051B4" w:rsidRPr="00C9523B" w:rsidRDefault="002C360D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030509A" w14:textId="50289444" w:rsidR="006051B4" w:rsidRPr="00C9523B" w:rsidRDefault="006051B4" w:rsidP="00605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523B">
              <w:rPr>
                <w:rFonts w:ascii="Arial" w:hAnsi="Arial" w:cs="Arial"/>
                <w:bCs/>
                <w:sz w:val="20"/>
                <w:szCs w:val="20"/>
              </w:rPr>
              <w:t>1-2 times a day</w:t>
            </w:r>
          </w:p>
        </w:tc>
        <w:sdt>
          <w:sdtPr>
            <w:rPr>
              <w:rFonts w:ascii="Arial" w:eastAsia="MS Gothic" w:hAnsi="Arial" w:cs="Arial"/>
              <w:bCs/>
              <w:sz w:val="28"/>
              <w:szCs w:val="28"/>
            </w:rPr>
            <w:id w:val="80728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8911457" w14:textId="47D0814F" w:rsidR="006051B4" w:rsidRPr="00C9523B" w:rsidRDefault="002C360D" w:rsidP="006051B4">
                <w:pPr>
                  <w:rPr>
                    <w:rFonts w:ascii="Arial" w:eastAsia="MS Gothic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C612C4" w14:textId="34321960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2-3 times a week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1830130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9CAB5C8" w14:textId="741F7D26" w:rsidR="006051B4" w:rsidRPr="00C9523B" w:rsidRDefault="002C360D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AC858F" w14:textId="33DCBF1D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Not at all</w:t>
            </w:r>
          </w:p>
        </w:tc>
      </w:tr>
      <w:tr w:rsidR="006051B4" w:rsidRPr="00C9523B" w14:paraId="290D8003" w14:textId="77777777" w:rsidTr="00C9523B">
        <w:trPr>
          <w:trHeight w:val="288"/>
          <w:jc w:val="center"/>
        </w:trPr>
        <w:tc>
          <w:tcPr>
            <w:tcW w:w="10993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7F5633C8" w14:textId="5C7D057F" w:rsidR="006051B4" w:rsidRPr="002C360D" w:rsidRDefault="006051B4" w:rsidP="0060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How would you rate your asthma control?</w:t>
            </w:r>
          </w:p>
        </w:tc>
      </w:tr>
      <w:tr w:rsidR="006051B4" w:rsidRPr="00C9523B" w14:paraId="0CC91BCE" w14:textId="77777777" w:rsidTr="002C360D">
        <w:trPr>
          <w:trHeight w:val="288"/>
          <w:jc w:val="center"/>
        </w:trPr>
        <w:sdt>
          <w:sdtPr>
            <w:rPr>
              <w:rFonts w:ascii="Arial" w:eastAsia="MS Gothic" w:hAnsi="Arial" w:cs="Arial"/>
              <w:sz w:val="28"/>
              <w:szCs w:val="28"/>
            </w:rPr>
            <w:id w:val="86513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261E8F2F" w14:textId="3CCAEA32" w:rsidR="006051B4" w:rsidRPr="00C9523B" w:rsidRDefault="00200F5F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67C511" w14:textId="131AAFB7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Not controlled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78192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1000E35" w14:textId="647A0FE5" w:rsidR="006051B4" w:rsidRPr="00C9523B" w:rsidRDefault="00C669E9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A2DCE36" w14:textId="054A8127" w:rsidR="006051B4" w:rsidRPr="00C9523B" w:rsidRDefault="006051B4" w:rsidP="006051B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9523B">
              <w:rPr>
                <w:rFonts w:ascii="Arial" w:hAnsi="Arial" w:cs="Arial"/>
                <w:bCs/>
                <w:sz w:val="20"/>
                <w:szCs w:val="20"/>
              </w:rPr>
              <w:t>Poorly controlled</w:t>
            </w:r>
          </w:p>
        </w:tc>
        <w:sdt>
          <w:sdtPr>
            <w:rPr>
              <w:rFonts w:ascii="Arial" w:eastAsia="MS Gothic" w:hAnsi="Arial" w:cs="Arial"/>
              <w:bCs/>
              <w:sz w:val="28"/>
              <w:szCs w:val="28"/>
            </w:rPr>
            <w:id w:val="-141423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A4CC7FB" w14:textId="14AC2837" w:rsidR="006051B4" w:rsidRPr="00C9523B" w:rsidRDefault="00C669E9" w:rsidP="006051B4">
                <w:pPr>
                  <w:rPr>
                    <w:rFonts w:ascii="Arial" w:eastAsia="MS Gothic" w:hAnsi="Arial" w:cs="Arial"/>
                    <w:bCs/>
                    <w:sz w:val="20"/>
                    <w:szCs w:val="20"/>
                  </w:rPr>
                </w:pPr>
                <w:r w:rsidRPr="00C9523B">
                  <w:rPr>
                    <w:rFonts w:ascii="Segoe UI Symbol" w:eastAsia="MS Gothic" w:hAnsi="Segoe UI Symbol" w:cs="Segoe UI Symbol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04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A0C445" w14:textId="0F37F858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Somewhat controlled</w:t>
            </w:r>
          </w:p>
        </w:tc>
        <w:sdt>
          <w:sdtPr>
            <w:rPr>
              <w:rFonts w:ascii="Arial" w:eastAsia="MS Gothic" w:hAnsi="Arial" w:cs="Arial"/>
              <w:sz w:val="28"/>
              <w:szCs w:val="28"/>
            </w:rPr>
            <w:id w:val="-151738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8966DFA" w14:textId="05FDCB6D" w:rsidR="006051B4" w:rsidRPr="00C9523B" w:rsidRDefault="00C669E9" w:rsidP="006051B4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C9523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05BA4F" w14:textId="648F3845" w:rsidR="006051B4" w:rsidRPr="00C9523B" w:rsidRDefault="006051B4" w:rsidP="006051B4">
            <w:pPr>
              <w:rPr>
                <w:rFonts w:ascii="Arial" w:hAnsi="Arial" w:cs="Arial"/>
                <w:sz w:val="20"/>
                <w:szCs w:val="20"/>
              </w:rPr>
            </w:pPr>
            <w:r w:rsidRPr="00C9523B">
              <w:rPr>
                <w:rFonts w:ascii="Arial" w:hAnsi="Arial" w:cs="Arial"/>
                <w:sz w:val="20"/>
                <w:szCs w:val="20"/>
              </w:rPr>
              <w:t>Completely controlled</w:t>
            </w:r>
          </w:p>
        </w:tc>
      </w:tr>
      <w:tr w:rsidR="006051B4" w:rsidRPr="00C9523B" w14:paraId="42632BB3" w14:textId="77777777" w:rsidTr="00C9523B">
        <w:trPr>
          <w:trHeight w:val="288"/>
          <w:jc w:val="center"/>
        </w:trPr>
        <w:tc>
          <w:tcPr>
            <w:tcW w:w="10993" w:type="dxa"/>
            <w:gridSpan w:val="1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4BC0E6CD" w14:textId="3D5DE385" w:rsidR="006051B4" w:rsidRPr="002C360D" w:rsidRDefault="006051B4" w:rsidP="006051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>If you have a peak flow meter, what was your reading this week?</w:t>
            </w:r>
          </w:p>
        </w:tc>
      </w:tr>
      <w:tr w:rsidR="006051B4" w:rsidRPr="00C9523B" w14:paraId="3AC5020C" w14:textId="77777777" w:rsidTr="00AB6B5E">
        <w:trPr>
          <w:trHeight w:val="28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3620523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0993" w:type="dxa"/>
                <w:gridSpan w:val="16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F9B1016" w14:textId="3C26F744" w:rsidR="006051B4" w:rsidRPr="00C9523B" w:rsidRDefault="006051B4" w:rsidP="006051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9523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bookmarkEnd w:id="1"/>
    </w:tbl>
    <w:p w14:paraId="00A44A31" w14:textId="0C3704E6" w:rsidR="00050532" w:rsidRDefault="00050532" w:rsidP="00D92720"/>
    <w:p w14:paraId="34F8690B" w14:textId="77777777" w:rsidR="00C9523B" w:rsidRDefault="00C9523B" w:rsidP="00D92720"/>
    <w:p w14:paraId="1EF0F7A7" w14:textId="77777777" w:rsidR="00200F5F" w:rsidRPr="00D92720" w:rsidRDefault="00200F5F" w:rsidP="00D92720"/>
    <w:tbl>
      <w:tblPr>
        <w:tblW w:w="1115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22"/>
        <w:gridCol w:w="2306"/>
        <w:gridCol w:w="452"/>
        <w:gridCol w:w="2391"/>
        <w:gridCol w:w="561"/>
        <w:gridCol w:w="2132"/>
        <w:gridCol w:w="562"/>
        <w:gridCol w:w="31"/>
        <w:gridCol w:w="2193"/>
      </w:tblGrid>
      <w:tr w:rsidR="007C3D59" w:rsidRPr="00D92720" w14:paraId="6EA9D70E" w14:textId="77777777" w:rsidTr="00C669E9">
        <w:trPr>
          <w:trHeight w:val="288"/>
          <w:jc w:val="center"/>
        </w:trPr>
        <w:tc>
          <w:tcPr>
            <w:tcW w:w="1115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0C0"/>
            <w:vAlign w:val="center"/>
          </w:tcPr>
          <w:p w14:paraId="3A0E6428" w14:textId="77777777" w:rsidR="006051B4" w:rsidRDefault="006051B4" w:rsidP="00C669E9">
            <w:pPr>
              <w:pStyle w:val="Heading2"/>
              <w:shd w:val="clear" w:color="auto" w:fill="0070C0"/>
            </w:pPr>
            <w:bookmarkStart w:id="3" w:name="_Hlk190345496"/>
          </w:p>
          <w:p w14:paraId="759E1612" w14:textId="5663EFE8" w:rsidR="007C3D59" w:rsidRPr="00C669E9" w:rsidRDefault="006051B4" w:rsidP="00C669E9">
            <w:pPr>
              <w:pStyle w:val="Heading2"/>
              <w:shd w:val="clear" w:color="auto" w:fill="0070C0"/>
              <w:jc w:val="center"/>
              <w:rPr>
                <w:rFonts w:ascii="Arial" w:hAnsi="Arial" w:cs="Arial"/>
                <w:color w:val="FFFFFF" w:themeColor="background1"/>
                <w:sz w:val="24"/>
                <w:szCs w:val="40"/>
              </w:rPr>
            </w:pPr>
            <w:r w:rsidRPr="00C669E9">
              <w:rPr>
                <w:rFonts w:ascii="Arial" w:hAnsi="Arial" w:cs="Arial"/>
                <w:color w:val="FFFFFF" w:themeColor="background1"/>
                <w:sz w:val="24"/>
                <w:szCs w:val="40"/>
              </w:rPr>
              <w:t>Lifestyle - Alcohol</w:t>
            </w:r>
          </w:p>
          <w:p w14:paraId="39BEFAD7" w14:textId="2CC0AFE6" w:rsidR="006051B4" w:rsidRPr="006051B4" w:rsidRDefault="006051B4" w:rsidP="006051B4"/>
        </w:tc>
      </w:tr>
      <w:tr w:rsidR="006051B4" w:rsidRPr="00D92720" w14:paraId="6DCF6AB6" w14:textId="77777777" w:rsidTr="006051B4">
        <w:trPr>
          <w:trHeight w:val="288"/>
          <w:jc w:val="center"/>
        </w:trPr>
        <w:tc>
          <w:tcPr>
            <w:tcW w:w="1115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22DC0598" w14:textId="2864E26E" w:rsidR="006051B4" w:rsidRPr="002C360D" w:rsidRDefault="006051B4" w:rsidP="003141E3">
            <w:pPr>
              <w:rPr>
                <w:b/>
                <w:bCs/>
                <w:sz w:val="20"/>
                <w:szCs w:val="20"/>
              </w:rPr>
            </w:pPr>
            <w:bookmarkStart w:id="4" w:name="_Hlk190345195"/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How often do you have a drink containing alcohol</w:t>
            </w:r>
            <w:r w:rsidRPr="002C36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r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*</w:t>
            </w:r>
            <w:r w:rsidRPr="002C360D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6051B4" w14:paraId="54C24D22" w14:textId="77777777" w:rsidTr="00AB6B5E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58235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B772700" w14:textId="77777777" w:rsidR="006051B4" w:rsidRDefault="006051B4" w:rsidP="00422F47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51FDAA7" w14:textId="77777777" w:rsidR="006051B4" w:rsidRPr="003F1C6D" w:rsidRDefault="006051B4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4 or more times a week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1871024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2142696" w14:textId="66BA025F" w:rsidR="006051B4" w:rsidRPr="003F1C6D" w:rsidRDefault="00AB6B5E" w:rsidP="00422F47">
                <w:pPr>
                  <w:rPr>
                    <w:rFonts w:ascii="MS Gothic" w:eastAsia="MS Gothic" w:hAnsi="MS Gothic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A193451" w14:textId="5AC23A96" w:rsidR="006051B4" w:rsidRPr="003F1C6D" w:rsidRDefault="006051B4" w:rsidP="00422F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1C6D">
              <w:rPr>
                <w:rFonts w:ascii="Arial" w:hAnsi="Arial" w:cs="Arial"/>
                <w:bCs/>
                <w:sz w:val="20"/>
                <w:szCs w:val="20"/>
              </w:rPr>
              <w:t>2-3 times a week</w:t>
            </w:r>
          </w:p>
        </w:tc>
        <w:sdt>
          <w:sdtPr>
            <w:rPr>
              <w:rFonts w:ascii="MS Gothic" w:eastAsia="MS Gothic" w:hAnsi="MS Gothic" w:cs="Arial" w:hint="eastAsia"/>
              <w:bCs/>
              <w:sz w:val="28"/>
              <w:szCs w:val="28"/>
            </w:rPr>
            <w:id w:val="135098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3F8C982" w14:textId="5F6904DA" w:rsidR="006051B4" w:rsidRPr="003F1C6D" w:rsidRDefault="00AB6B5E" w:rsidP="00422F47">
                <w:pPr>
                  <w:rPr>
                    <w:rFonts w:ascii="MS Gothic" w:eastAsia="MS Gothic" w:hAnsi="MS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A57885F" w14:textId="3174F2C4" w:rsidR="006051B4" w:rsidRPr="003F1C6D" w:rsidRDefault="006051B4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2-4 times a month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-78772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3" w:type="dxa"/>
                <w:gridSpan w:val="2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B177FFF" w14:textId="77777777" w:rsidR="006051B4" w:rsidRPr="003F1C6D" w:rsidRDefault="006051B4" w:rsidP="00422F47">
                <w:pPr>
                  <w:rPr>
                    <w:rFonts w:ascii="MS Gothic" w:eastAsia="MS Gothic" w:hAnsi="MS Gothic" w:cs="Segoe UI Symbol"/>
                    <w:sz w:val="20"/>
                    <w:szCs w:val="20"/>
                  </w:rPr>
                </w:pPr>
                <w:r w:rsidRPr="00AB6B5E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965185" w14:textId="77D6B75D" w:rsidR="006051B4" w:rsidRPr="003F1C6D" w:rsidRDefault="006051B4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Monthly or less</w:t>
            </w:r>
          </w:p>
        </w:tc>
      </w:tr>
      <w:tr w:rsidR="00A07879" w14:paraId="3C135D83" w14:textId="77777777" w:rsidTr="00DE2984">
        <w:trPr>
          <w:trHeight w:val="288"/>
          <w:jc w:val="center"/>
        </w:trPr>
        <w:bookmarkEnd w:id="4" w:displacedByCustomXml="next"/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158431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E77715F" w14:textId="52566BC7" w:rsidR="00A07879" w:rsidRDefault="00A07879" w:rsidP="00422F47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628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814ABE6" w14:textId="6E9D15A5" w:rsidR="00A07879" w:rsidRPr="003F1C6D" w:rsidRDefault="00A07879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</w:tr>
      <w:tr w:rsidR="006051B4" w:rsidRPr="006051B4" w14:paraId="2FE05030" w14:textId="77777777" w:rsidTr="003F1C6D">
        <w:trPr>
          <w:trHeight w:val="288"/>
          <w:jc w:val="center"/>
        </w:trPr>
        <w:tc>
          <w:tcPr>
            <w:tcW w:w="11150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00D2BE6F" w14:textId="3402B196" w:rsidR="006051B4" w:rsidRPr="002C360D" w:rsidRDefault="00AB6B5E" w:rsidP="006051B4">
            <w:pPr>
              <w:rPr>
                <w:b/>
                <w:bCs/>
                <w:sz w:val="20"/>
                <w:szCs w:val="20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How many units of alcohol do you drink on a typical day drinking</w:t>
            </w:r>
            <w:r w:rsidR="006051B4"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?</w:t>
            </w:r>
            <w:r w:rsidR="006051B4" w:rsidRPr="002C360D">
              <w:rPr>
                <w:b/>
                <w:bCs/>
                <w:sz w:val="22"/>
                <w:szCs w:val="22"/>
              </w:rPr>
              <w:t xml:space="preserve"> </w:t>
            </w:r>
            <w:r w:rsidR="006051B4" w:rsidRPr="002C360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* </w:t>
            </w:r>
          </w:p>
        </w:tc>
      </w:tr>
      <w:tr w:rsidR="00C669E9" w:rsidRPr="006051B4" w14:paraId="0402E1B5" w14:textId="77777777" w:rsidTr="00C669E9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176494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4B710D31" w14:textId="39CFB445" w:rsidR="00C669E9" w:rsidRPr="006051B4" w:rsidRDefault="00C669E9" w:rsidP="006051B4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B13E847" w14:textId="44A4FB55" w:rsidR="00C669E9" w:rsidRPr="006051B4" w:rsidRDefault="00C669E9" w:rsidP="00605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69642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5C2DB49" w14:textId="7E9CFED8" w:rsidR="00C669E9" w:rsidRPr="006051B4" w:rsidRDefault="00C669E9" w:rsidP="006051B4">
                <w:pPr>
                  <w:rPr>
                    <w:rFonts w:ascii="MS Gothic" w:eastAsia="MS Gothic" w:hAnsi="MS Gothic" w:cs="Segoe UI Symbol"/>
                    <w:sz w:val="20"/>
                    <w:szCs w:val="20"/>
                  </w:rPr>
                </w:pPr>
                <w:r w:rsidRPr="00AB6B5E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636426" w14:textId="13094372" w:rsidR="00C669E9" w:rsidRPr="006051B4" w:rsidRDefault="00C669E9" w:rsidP="006051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1-2</w:t>
            </w:r>
          </w:p>
        </w:tc>
        <w:sdt>
          <w:sdtPr>
            <w:rPr>
              <w:rFonts w:ascii="MS Gothic" w:eastAsia="MS Gothic" w:hAnsi="MS Gothic" w:cs="Arial" w:hint="eastAsia"/>
              <w:bCs/>
              <w:sz w:val="28"/>
              <w:szCs w:val="28"/>
            </w:rPr>
            <w:id w:val="2042549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305DD79" w14:textId="77777777" w:rsidR="00C669E9" w:rsidRPr="006051B4" w:rsidRDefault="00C669E9" w:rsidP="006051B4">
                <w:pPr>
                  <w:rPr>
                    <w:rFonts w:ascii="MS Gothic" w:eastAsia="MS Gothic" w:hAnsi="MS Gothic" w:cs="Arial"/>
                    <w:bCs/>
                    <w:sz w:val="20"/>
                    <w:szCs w:val="20"/>
                  </w:rPr>
                </w:pPr>
                <w:r w:rsidRPr="006051B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30E325D" w14:textId="13EC8181" w:rsidR="00C669E9" w:rsidRPr="006051B4" w:rsidRDefault="00C669E9" w:rsidP="00605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3-4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1119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9B889B4" w14:textId="4AEEA81E" w:rsidR="00C669E9" w:rsidRPr="006051B4" w:rsidRDefault="00C669E9" w:rsidP="006051B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C669E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5D6BF0" w14:textId="378C4C21" w:rsidR="00C669E9" w:rsidRPr="006051B4" w:rsidRDefault="00C669E9" w:rsidP="006051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</w:tr>
      <w:tr w:rsidR="00A07879" w:rsidRPr="006051B4" w14:paraId="4544CE6C" w14:textId="77777777" w:rsidTr="00E764CD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-143666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ADD40A7" w14:textId="1E0062C3" w:rsidR="00A07879" w:rsidRPr="006051B4" w:rsidRDefault="00A07879" w:rsidP="00C669E9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0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5061052" w14:textId="037571B6" w:rsidR="00A07879" w:rsidRDefault="00A07879" w:rsidP="00C66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7-8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-72484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4AD08D5" w14:textId="6A6BB3BF" w:rsidR="00A07879" w:rsidRPr="006051B4" w:rsidRDefault="00A07879" w:rsidP="00C669E9">
                <w:pPr>
                  <w:rPr>
                    <w:rFonts w:ascii="MS Gothic" w:eastAsia="MS Gothic" w:hAnsi="MS Gothic" w:cs="Segoe UI Symbol"/>
                    <w:sz w:val="28"/>
                    <w:szCs w:val="28"/>
                  </w:rPr>
                </w:pPr>
                <w:r w:rsidRPr="00AB6B5E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38B48F" w14:textId="626B3AFF" w:rsidR="00A07879" w:rsidRDefault="00A07879" w:rsidP="00C669E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9-10</w:t>
            </w:r>
          </w:p>
        </w:tc>
        <w:sdt>
          <w:sdtPr>
            <w:rPr>
              <w:rFonts w:ascii="MS Gothic" w:eastAsia="MS Gothic" w:hAnsi="MS Gothic" w:cs="Arial" w:hint="eastAsia"/>
              <w:bCs/>
              <w:sz w:val="28"/>
              <w:szCs w:val="28"/>
            </w:rPr>
            <w:id w:val="74199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1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3373C258" w14:textId="423FE6CF" w:rsidR="00A07879" w:rsidRPr="006051B4" w:rsidRDefault="00A07879" w:rsidP="00C669E9">
                <w:pPr>
                  <w:rPr>
                    <w:rFonts w:ascii="MS Gothic" w:eastAsia="MS Gothic" w:hAnsi="MS Gothic" w:cs="Arial"/>
                    <w:bCs/>
                    <w:sz w:val="28"/>
                    <w:szCs w:val="28"/>
                  </w:rPr>
                </w:pPr>
                <w:r w:rsidRPr="006051B4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1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DDB3BB" w14:textId="0E54B8C7" w:rsidR="00A07879" w:rsidRDefault="00A07879" w:rsidP="00C66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10+</w:t>
            </w:r>
          </w:p>
        </w:tc>
      </w:tr>
      <w:bookmarkEnd w:id="3"/>
    </w:tbl>
    <w:p w14:paraId="7727065E" w14:textId="77777777" w:rsidR="00C9523B" w:rsidRDefault="00C9523B" w:rsidP="00D92720"/>
    <w:p w14:paraId="10090EEA" w14:textId="77777777" w:rsidR="00200F5F" w:rsidRDefault="00200F5F" w:rsidP="00D92720"/>
    <w:p w14:paraId="4D58C445" w14:textId="77777777" w:rsidR="00C9523B" w:rsidRDefault="00C9523B" w:rsidP="00D92720"/>
    <w:tbl>
      <w:tblPr>
        <w:tblW w:w="1115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516"/>
        <w:gridCol w:w="2174"/>
        <w:gridCol w:w="452"/>
        <w:gridCol w:w="2523"/>
        <w:gridCol w:w="567"/>
        <w:gridCol w:w="2694"/>
        <w:gridCol w:w="2224"/>
      </w:tblGrid>
      <w:tr w:rsidR="00AB6B5E" w:rsidRPr="00D92720" w14:paraId="157DEA07" w14:textId="77777777" w:rsidTr="00C9523B">
        <w:trPr>
          <w:trHeight w:val="288"/>
          <w:jc w:val="center"/>
        </w:trPr>
        <w:tc>
          <w:tcPr>
            <w:tcW w:w="111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0C0"/>
            <w:vAlign w:val="center"/>
          </w:tcPr>
          <w:p w14:paraId="60FF19D0" w14:textId="77777777" w:rsidR="00AB6B5E" w:rsidRDefault="00AB6B5E" w:rsidP="00C9523B">
            <w:pPr>
              <w:pStyle w:val="Heading2"/>
              <w:shd w:val="clear" w:color="auto" w:fill="0070C0"/>
            </w:pPr>
          </w:p>
          <w:p w14:paraId="358E1828" w14:textId="50A091EF" w:rsidR="00AB6B5E" w:rsidRPr="00C9523B" w:rsidRDefault="00AB6B5E" w:rsidP="00C9523B">
            <w:pPr>
              <w:pStyle w:val="Heading2"/>
              <w:shd w:val="clear" w:color="auto" w:fill="0070C0"/>
              <w:jc w:val="center"/>
              <w:rPr>
                <w:rFonts w:ascii="Arial" w:hAnsi="Arial" w:cs="Arial"/>
                <w:color w:val="FFFFFF" w:themeColor="background1"/>
                <w:sz w:val="24"/>
                <w:szCs w:val="40"/>
              </w:rPr>
            </w:pPr>
            <w:r w:rsidRPr="00C9523B">
              <w:rPr>
                <w:rFonts w:ascii="Arial" w:hAnsi="Arial" w:cs="Arial"/>
                <w:color w:val="FFFFFF" w:themeColor="background1"/>
                <w:sz w:val="24"/>
                <w:szCs w:val="40"/>
              </w:rPr>
              <w:t>Lifestyle - Smoking</w:t>
            </w:r>
          </w:p>
          <w:p w14:paraId="274176F9" w14:textId="77777777" w:rsidR="00AB6B5E" w:rsidRPr="006051B4" w:rsidRDefault="00AB6B5E" w:rsidP="00422F47"/>
        </w:tc>
      </w:tr>
      <w:tr w:rsidR="00AB6B5E" w:rsidRPr="00D92720" w14:paraId="677E10B7" w14:textId="77777777" w:rsidTr="00422F47">
        <w:trPr>
          <w:trHeight w:val="288"/>
          <w:jc w:val="center"/>
        </w:trPr>
        <w:tc>
          <w:tcPr>
            <w:tcW w:w="111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1A87D188" w14:textId="71113A70" w:rsidR="00AB6B5E" w:rsidRPr="002C360D" w:rsidRDefault="00AB6B5E" w:rsidP="00422F47">
            <w:pPr>
              <w:rPr>
                <w:b/>
                <w:bCs/>
                <w:sz w:val="22"/>
                <w:szCs w:val="22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Do you smoke?</w:t>
            </w:r>
            <w:r w:rsidRPr="002C360D">
              <w:rPr>
                <w:b/>
                <w:bCs/>
                <w:sz w:val="22"/>
                <w:szCs w:val="22"/>
              </w:rPr>
              <w:t xml:space="preserve"> </w:t>
            </w:r>
            <w:r w:rsidRPr="002C360D">
              <w:rPr>
                <w:b/>
                <w:bCs/>
                <w:color w:val="FF0000"/>
                <w:sz w:val="22"/>
                <w:szCs w:val="22"/>
              </w:rPr>
              <w:t xml:space="preserve">* </w:t>
            </w:r>
          </w:p>
        </w:tc>
      </w:tr>
      <w:tr w:rsidR="00AB6B5E" w14:paraId="1A9D4D67" w14:textId="77777777" w:rsidTr="00AB6B5E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-268778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6A54332A" w14:textId="7BFC45B5" w:rsidR="00AB6B5E" w:rsidRDefault="00B10F73" w:rsidP="00422F47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3BC7AC" w14:textId="7EFA1FD9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Never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116490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F67DD29" w14:textId="3670EC95" w:rsidR="00AB6B5E" w:rsidRPr="003F1C6D" w:rsidRDefault="00AB6B5E" w:rsidP="00422F47">
                <w:pPr>
                  <w:rPr>
                    <w:rFonts w:ascii="MS Gothic" w:eastAsia="MS Gothic" w:hAnsi="MS Gothic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9C5944" w14:textId="3084297A" w:rsidR="00AB6B5E" w:rsidRPr="003F1C6D" w:rsidRDefault="00AB6B5E" w:rsidP="00422F4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Ex-smoker</w:t>
            </w:r>
          </w:p>
        </w:tc>
        <w:sdt>
          <w:sdtPr>
            <w:rPr>
              <w:rFonts w:ascii="MS Gothic" w:eastAsia="MS Gothic" w:hAnsi="MS Gothic" w:cs="Arial" w:hint="eastAsia"/>
              <w:bCs/>
              <w:sz w:val="28"/>
              <w:szCs w:val="28"/>
            </w:rPr>
            <w:id w:val="-97445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F196AC8" w14:textId="77777777" w:rsidR="00AB6B5E" w:rsidRPr="003F1C6D" w:rsidRDefault="00AB6B5E" w:rsidP="00422F47">
                <w:pPr>
                  <w:rPr>
                    <w:rFonts w:ascii="MS Gothic" w:eastAsia="MS Gothic" w:hAnsi="MS Gothic" w:cs="Arial"/>
                    <w:bCs/>
                    <w:sz w:val="20"/>
                    <w:szCs w:val="20"/>
                  </w:rPr>
                </w:pPr>
                <w:r w:rsidRPr="00AB6B5E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D2255C4" w14:textId="75041992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Trivial smoker</w:t>
            </w:r>
          </w:p>
        </w:tc>
        <w:tc>
          <w:tcPr>
            <w:tcW w:w="2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98AFCE" w14:textId="3B329299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B5E" w14:paraId="40C50B6C" w14:textId="77777777" w:rsidTr="00AB6B5E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120521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FAF1A8C" w14:textId="69D0DB6B" w:rsidR="00AB6B5E" w:rsidRDefault="00B10F73" w:rsidP="00422F47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17BB447" w14:textId="68CBDEC6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Light smoker (1-9 cigarettes per day)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65918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01BFB4FB" w14:textId="584940AE" w:rsidR="00AB6B5E" w:rsidRPr="003F1C6D" w:rsidRDefault="00AB6B5E" w:rsidP="00422F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B6B5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5D112A6" w14:textId="7A90D609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 Smoker (10-19 cigarettes per day)</w:t>
            </w:r>
          </w:p>
        </w:tc>
      </w:tr>
      <w:tr w:rsidR="00AB6B5E" w:rsidRPr="006051B4" w14:paraId="02CA36A7" w14:textId="77777777" w:rsidTr="00AB6B5E">
        <w:trPr>
          <w:trHeight w:val="288"/>
          <w:jc w:val="center"/>
        </w:trPr>
        <w:sdt>
          <w:sdtPr>
            <w:rPr>
              <w:sz w:val="28"/>
              <w:szCs w:val="28"/>
            </w:rPr>
            <w:id w:val="128075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14:paraId="7A077445" w14:textId="13DB17DF" w:rsidR="00AB6B5E" w:rsidRPr="00AB6B5E" w:rsidRDefault="00AB6B5E" w:rsidP="00422F47">
                <w:pPr>
                  <w:rPr>
                    <w:sz w:val="28"/>
                    <w:szCs w:val="28"/>
                  </w:rPr>
                </w:pPr>
                <w:r w:rsidRPr="00AB6B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14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0B0464CB" w14:textId="1E5AF99E" w:rsidR="00AB6B5E" w:rsidRPr="003F1C6D" w:rsidRDefault="00AB6B5E" w:rsidP="00422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smoker (20-39 cigarettes per day)</w:t>
            </w:r>
          </w:p>
        </w:tc>
        <w:sdt>
          <w:sdtPr>
            <w:rPr>
              <w:sz w:val="28"/>
              <w:szCs w:val="28"/>
            </w:rPr>
            <w:id w:val="-88155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FFFFFF" w:themeFill="background1"/>
                <w:vAlign w:val="center"/>
              </w:tcPr>
              <w:p w14:paraId="429B7E9C" w14:textId="5B9F33B2" w:rsidR="00AB6B5E" w:rsidRPr="003F1C6D" w:rsidRDefault="00AB6B5E" w:rsidP="00422F47">
                <w:pPr>
                  <w:rPr>
                    <w:sz w:val="20"/>
                    <w:szCs w:val="20"/>
                  </w:rPr>
                </w:pPr>
                <w:r w:rsidRPr="00AB6B5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14:paraId="30E95763" w14:textId="2D9E44EC" w:rsidR="00AB6B5E" w:rsidRPr="003F1C6D" w:rsidRDefault="00AB6B5E" w:rsidP="00422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Heavy smoker (40-60 cigarettes per day)</w:t>
            </w:r>
          </w:p>
        </w:tc>
      </w:tr>
      <w:tr w:rsidR="00AB6B5E" w:rsidRPr="006051B4" w14:paraId="4E6A3FB1" w14:textId="77777777" w:rsidTr="00422F47">
        <w:trPr>
          <w:trHeight w:val="288"/>
          <w:jc w:val="center"/>
        </w:trPr>
        <w:tc>
          <w:tcPr>
            <w:tcW w:w="111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62541303" w14:textId="0C0C811C" w:rsidR="00AB6B5E" w:rsidRPr="00B46174" w:rsidRDefault="00AB6B5E" w:rsidP="00422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Do you use an e-cigarette</w:t>
            </w:r>
            <w:r w:rsidR="00B46174" w:rsidRPr="00B461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Vape</w:t>
            </w: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? </w:t>
            </w:r>
            <w:r w:rsidRPr="00B4617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* </w:t>
            </w:r>
          </w:p>
        </w:tc>
      </w:tr>
      <w:tr w:rsidR="00AB6B5E" w:rsidRPr="006051B4" w14:paraId="2B5D2B5D" w14:textId="77777777" w:rsidTr="00AB6B5E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998463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D1A4ED4" w14:textId="77777777" w:rsidR="00AB6B5E" w:rsidRPr="006051B4" w:rsidRDefault="00AB6B5E" w:rsidP="00422F47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 w:rsidRPr="006051B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54EF993" w14:textId="77777777" w:rsidR="00AB6B5E" w:rsidRPr="006051B4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80372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51C95F15" w14:textId="2A3ACA8D" w:rsidR="00AB6B5E" w:rsidRPr="006051B4" w:rsidRDefault="00AB6B5E" w:rsidP="00422F47">
                <w:pPr>
                  <w:rPr>
                    <w:rFonts w:ascii="MS Gothic" w:eastAsia="MS Gothic" w:hAnsi="MS Gothic" w:cs="Segoe UI Symbol"/>
                    <w:sz w:val="20"/>
                    <w:szCs w:val="20"/>
                  </w:rPr>
                </w:pPr>
                <w:r w:rsidRPr="00AB6B5E"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5518AF0" w14:textId="77777777" w:rsidR="00AB6B5E" w:rsidRPr="006051B4" w:rsidRDefault="00AB6B5E" w:rsidP="00422F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1C6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sdt>
          <w:sdtPr>
            <w:rPr>
              <w:rFonts w:ascii="MS Gothic" w:eastAsia="MS Gothic" w:hAnsi="MS Gothic" w:cs="Arial" w:hint="eastAsia"/>
              <w:bCs/>
              <w:sz w:val="28"/>
              <w:szCs w:val="28"/>
            </w:rPr>
            <w:id w:val="136547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44BD8A8" w14:textId="4C88439D" w:rsidR="00AB6B5E" w:rsidRPr="006051B4" w:rsidRDefault="00C9523B" w:rsidP="00422F47">
                <w:pPr>
                  <w:rPr>
                    <w:rFonts w:ascii="MS Gothic" w:eastAsia="MS Gothic" w:hAnsi="MS Gothic" w:cs="Arial"/>
                    <w:bCs/>
                    <w:sz w:val="20"/>
                    <w:szCs w:val="20"/>
                  </w:rPr>
                </w:pPr>
                <w:r w:rsidRPr="00C9523B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CC352BD" w14:textId="77777777" w:rsidR="00AB6B5E" w:rsidRPr="006051B4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Ex-user</w:t>
            </w:r>
          </w:p>
        </w:tc>
        <w:tc>
          <w:tcPr>
            <w:tcW w:w="222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C49EEDC" w14:textId="77777777" w:rsidR="00AB6B5E" w:rsidRPr="006051B4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B5E" w:rsidRPr="006051B4" w14:paraId="574B176B" w14:textId="77777777" w:rsidTr="00422F47">
        <w:trPr>
          <w:trHeight w:val="288"/>
          <w:jc w:val="center"/>
        </w:trPr>
        <w:tc>
          <w:tcPr>
            <w:tcW w:w="111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0556687" w14:textId="77777777" w:rsidR="00AB6B5E" w:rsidRPr="00B46174" w:rsidRDefault="00AB6B5E" w:rsidP="00422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Are you exposed to cigarette smoke, for example at home or at work?</w:t>
            </w:r>
            <w:r w:rsidRPr="00B4617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*</w:t>
            </w:r>
          </w:p>
        </w:tc>
      </w:tr>
      <w:tr w:rsidR="00AB6B5E" w:rsidRPr="006051B4" w14:paraId="668438AF" w14:textId="77777777" w:rsidTr="00AB6B5E">
        <w:trPr>
          <w:trHeight w:val="288"/>
          <w:jc w:val="center"/>
        </w:trPr>
        <w:sdt>
          <w:sdtPr>
            <w:rPr>
              <w:rFonts w:ascii="MS Gothic" w:eastAsia="MS Gothic" w:hAnsi="MS Gothic" w:cs="Arial" w:hint="eastAsia"/>
              <w:sz w:val="28"/>
              <w:szCs w:val="28"/>
            </w:rPr>
            <w:id w:val="90942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76CE3D8F" w14:textId="4419D2C4" w:rsidR="00AB6B5E" w:rsidRPr="006051B4" w:rsidRDefault="00200F5F" w:rsidP="00422F47">
                <w:pPr>
                  <w:rPr>
                    <w:rFonts w:ascii="MS Gothic" w:eastAsia="MS Gothic" w:hAnsi="MS Gothic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7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11C810C" w14:textId="77777777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  <w:r w:rsidRPr="003F1C6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MS Gothic" w:eastAsia="MS Gothic" w:hAnsi="MS Gothic" w:cs="Segoe UI Symbol" w:hint="eastAsia"/>
              <w:sz w:val="28"/>
              <w:szCs w:val="28"/>
            </w:rPr>
            <w:id w:val="-1811168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2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14:paraId="1D8F8AFE" w14:textId="1F970E1E" w:rsidR="00AB6B5E" w:rsidRPr="003F1C6D" w:rsidRDefault="00C9523B" w:rsidP="00422F47">
                <w:pPr>
                  <w:rPr>
                    <w:rFonts w:ascii="MS Gothic" w:eastAsia="MS Gothic" w:hAnsi="MS Gothic" w:cs="Segoe UI Symbo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5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6D3FFC0" w14:textId="77777777" w:rsidR="00AB6B5E" w:rsidRPr="003F1C6D" w:rsidRDefault="00AB6B5E" w:rsidP="00422F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1C6D"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  <w:tc>
          <w:tcPr>
            <w:tcW w:w="548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E073B8C" w14:textId="77777777" w:rsidR="00AB6B5E" w:rsidRPr="003F1C6D" w:rsidRDefault="00AB6B5E" w:rsidP="00422F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D2D1FF" w14:textId="77777777" w:rsidR="00AB6B5E" w:rsidRDefault="00AB6B5E" w:rsidP="00D92720"/>
    <w:p w14:paraId="0D8C813D" w14:textId="77777777" w:rsidR="00200F5F" w:rsidRDefault="00200F5F" w:rsidP="00D92720"/>
    <w:p w14:paraId="415D2648" w14:textId="77777777" w:rsidR="00AB6B5E" w:rsidRDefault="00AB6B5E" w:rsidP="00D92720"/>
    <w:tbl>
      <w:tblPr>
        <w:tblW w:w="1115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1150"/>
      </w:tblGrid>
      <w:tr w:rsidR="00ED5473" w:rsidRPr="00ED5473" w14:paraId="34F372D2" w14:textId="77777777" w:rsidTr="00C9523B">
        <w:trPr>
          <w:trHeight w:val="288"/>
          <w:jc w:val="center"/>
        </w:trPr>
        <w:tc>
          <w:tcPr>
            <w:tcW w:w="11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0070C0"/>
            <w:vAlign w:val="center"/>
          </w:tcPr>
          <w:p w14:paraId="4137A9EE" w14:textId="77777777" w:rsidR="00ED5473" w:rsidRPr="00ED5473" w:rsidRDefault="00ED5473" w:rsidP="00ED5473">
            <w:pPr>
              <w:outlineLvl w:val="1"/>
              <w:rPr>
                <w:b/>
              </w:rPr>
            </w:pPr>
          </w:p>
          <w:p w14:paraId="0F7ED3B9" w14:textId="593602D5" w:rsidR="00ED5473" w:rsidRPr="00ED5473" w:rsidRDefault="00ED5473" w:rsidP="00C9523B">
            <w:pPr>
              <w:shd w:val="clear" w:color="auto" w:fill="0070C0"/>
              <w:jc w:val="center"/>
              <w:outlineLvl w:val="1"/>
              <w:rPr>
                <w:rFonts w:ascii="Arial" w:hAnsi="Arial" w:cs="Arial"/>
                <w:b/>
                <w:color w:val="FFFFFF" w:themeColor="background1"/>
                <w:sz w:val="22"/>
                <w:szCs w:val="36"/>
              </w:rPr>
            </w:pPr>
            <w:r w:rsidRPr="00ED5473">
              <w:rPr>
                <w:rFonts w:ascii="Arial" w:hAnsi="Arial" w:cs="Arial"/>
                <w:b/>
                <w:color w:val="FFFFFF" w:themeColor="background1"/>
                <w:sz w:val="22"/>
                <w:szCs w:val="36"/>
              </w:rPr>
              <w:t xml:space="preserve">Lifestyle - </w:t>
            </w:r>
            <w:r w:rsidRPr="00C9523B">
              <w:rPr>
                <w:rFonts w:ascii="Arial" w:hAnsi="Arial" w:cs="Arial"/>
                <w:b/>
                <w:color w:val="FFFFFF" w:themeColor="background1"/>
                <w:sz w:val="22"/>
                <w:szCs w:val="36"/>
              </w:rPr>
              <w:t>BMI</w:t>
            </w:r>
          </w:p>
          <w:p w14:paraId="0F8D25E5" w14:textId="77777777" w:rsidR="00ED5473" w:rsidRPr="00ED5473" w:rsidRDefault="00ED5473" w:rsidP="00ED5473"/>
        </w:tc>
      </w:tr>
      <w:tr w:rsidR="00ED5473" w:rsidRPr="00ED5473" w14:paraId="69FC774A" w14:textId="77777777" w:rsidTr="00422F47">
        <w:trPr>
          <w:trHeight w:val="288"/>
          <w:jc w:val="center"/>
        </w:trPr>
        <w:tc>
          <w:tcPr>
            <w:tcW w:w="11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A88B7B4" w14:textId="025F8BBA" w:rsidR="00ED5473" w:rsidRPr="00B46174" w:rsidRDefault="00ED5473" w:rsidP="00ED54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Tell us your weight (</w:t>
            </w:r>
            <w:r w:rsidR="00A200DC"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optional)</w:t>
            </w:r>
            <w:r w:rsidR="00A200DC" w:rsidRPr="00B4617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136331827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46174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D5473" w:rsidRPr="00ED5473" w14:paraId="5BA1DD76" w14:textId="77777777" w:rsidTr="003F1C6D">
        <w:trPr>
          <w:trHeight w:val="288"/>
          <w:jc w:val="center"/>
        </w:trPr>
        <w:tc>
          <w:tcPr>
            <w:tcW w:w="11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72E87A1F" w14:textId="159C8E81" w:rsidR="00ED5473" w:rsidRPr="00B46174" w:rsidRDefault="00ED5473" w:rsidP="00ED547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Tell us your height (</w:t>
            </w:r>
            <w:r w:rsidR="00A200DC" w:rsidRPr="00B46174">
              <w:rPr>
                <w:rFonts w:ascii="Arial" w:hAnsi="Arial" w:cs="Arial"/>
                <w:b/>
                <w:bCs/>
                <w:sz w:val="22"/>
                <w:szCs w:val="22"/>
              </w:rPr>
              <w:t>optional)</w:t>
            </w:r>
            <w:r w:rsidR="00A200DC" w:rsidRPr="00B46174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2"/>
                  <w:szCs w:val="22"/>
                </w:rPr>
                <w:id w:val="20911990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B46174">
                  <w:rPr>
                    <w:rStyle w:val="PlaceholderText"/>
                    <w:rFonts w:ascii="Arial" w:hAnsi="Arial" w:cs="Arial"/>
                    <w:b/>
                    <w:bCs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ED5473" w:rsidRPr="00ED5473" w14:paraId="29C92B9A" w14:textId="77777777" w:rsidTr="00422F47">
        <w:trPr>
          <w:trHeight w:val="288"/>
          <w:jc w:val="center"/>
        </w:trPr>
        <w:tc>
          <w:tcPr>
            <w:tcW w:w="11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14:paraId="30077967" w14:textId="1CCC534F" w:rsidR="00ED5473" w:rsidRPr="00ED5473" w:rsidRDefault="00ED5473" w:rsidP="00ED54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5473" w:rsidRPr="00ED5473" w14:paraId="7C2AD63A" w14:textId="77777777" w:rsidTr="004B2628">
        <w:trPr>
          <w:trHeight w:val="288"/>
          <w:jc w:val="center"/>
        </w:trPr>
        <w:tc>
          <w:tcPr>
            <w:tcW w:w="1115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DC7FC66" w14:textId="126B51F8" w:rsidR="00ED5473" w:rsidRPr="00ED5473" w:rsidRDefault="00C3157F" w:rsidP="00ED5473">
            <w:pPr>
              <w:jc w:val="center"/>
              <w:rPr>
                <w:rFonts w:ascii="Arial" w:eastAsia="MS Gothic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eastAsia="MS Gothic" w:hAnsi="Arial" w:cs="Arial"/>
                  <w:sz w:val="36"/>
                  <w:szCs w:val="36"/>
                  <w:lang w:val="en-GB"/>
                </w:rPr>
                <w:id w:val="-6742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473" w:rsidRPr="00ED5473">
                  <w:rPr>
                    <w:rFonts w:ascii="MS Gothic" w:eastAsia="MS Gothic" w:hAnsi="MS Gothic" w:cs="Arial" w:hint="eastAsia"/>
                    <w:sz w:val="36"/>
                    <w:szCs w:val="36"/>
                    <w:lang w:val="en-GB"/>
                  </w:rPr>
                  <w:t>☐</w:t>
                </w:r>
              </w:sdtContent>
            </w:sdt>
            <w:r w:rsidR="00ED5473">
              <w:rPr>
                <w:rFonts w:ascii="Arial" w:eastAsia="MS Gothic" w:hAnsi="Arial" w:cs="Arial"/>
                <w:sz w:val="24"/>
                <w:lang w:val="en-GB"/>
              </w:rPr>
              <w:t xml:space="preserve"> </w:t>
            </w:r>
            <w:r w:rsidR="00ED5473" w:rsidRPr="00ED5473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I consent to my information being used for the purpose described above and wish to submit this </w:t>
            </w:r>
            <w:proofErr w:type="spellStart"/>
            <w:r w:rsidR="00ED5473">
              <w:rPr>
                <w:rFonts w:ascii="Arial" w:eastAsia="MS Gothic" w:hAnsi="Arial" w:cs="Arial"/>
                <w:sz w:val="22"/>
                <w:szCs w:val="22"/>
                <w:lang w:val="en-GB"/>
              </w:rPr>
              <w:t>a</w:t>
            </w:r>
            <w:r w:rsidR="00ED5473" w:rsidRPr="00ED5473">
              <w:rPr>
                <w:rFonts w:ascii="Arial" w:eastAsia="MS Gothic" w:hAnsi="Arial" w:cs="Arial"/>
                <w:sz w:val="22"/>
                <w:szCs w:val="22"/>
                <w:lang w:val="en-GB"/>
              </w:rPr>
              <w:t>ccur</w:t>
            </w:r>
            <w:r w:rsidR="00200F5F">
              <w:rPr>
                <w:rFonts w:ascii="Arial" w:eastAsia="MS Gothic" w:hAnsi="Arial" w:cs="Arial"/>
                <w:sz w:val="22"/>
                <w:szCs w:val="22"/>
                <w:lang w:val="en-GB"/>
              </w:rPr>
              <w:t>X</w:t>
            </w:r>
            <w:proofErr w:type="spellEnd"/>
            <w:r w:rsidR="00ED5473" w:rsidRPr="00ED5473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 form to Mickleover Medical </w:t>
            </w:r>
            <w:r w:rsidR="00B46174">
              <w:rPr>
                <w:rFonts w:ascii="Arial" w:eastAsia="MS Gothic" w:hAnsi="Arial" w:cs="Arial"/>
                <w:sz w:val="22"/>
                <w:szCs w:val="22"/>
                <w:lang w:val="en-GB"/>
              </w:rPr>
              <w:t>Centre</w:t>
            </w:r>
            <w:r w:rsidR="00ED5473" w:rsidRPr="00ED5473">
              <w:rPr>
                <w:rFonts w:ascii="Arial" w:eastAsia="MS Gothic" w:hAnsi="Arial" w:cs="Arial"/>
                <w:sz w:val="22"/>
                <w:szCs w:val="22"/>
                <w:lang w:val="en-GB"/>
              </w:rPr>
              <w:t xml:space="preserve">, Vicarage Road, Mickleover, DE3 0HA </w:t>
            </w:r>
            <w:r w:rsidR="00ED5473" w:rsidRPr="00ED5473">
              <w:rPr>
                <w:rFonts w:ascii="Arial" w:eastAsia="MS Gothic" w:hAnsi="Arial" w:cs="Arial"/>
                <w:color w:val="FF0000"/>
                <w:sz w:val="22"/>
                <w:szCs w:val="22"/>
                <w:lang w:val="en-GB"/>
              </w:rPr>
              <w:t>*</w:t>
            </w:r>
          </w:p>
        </w:tc>
      </w:tr>
    </w:tbl>
    <w:p w14:paraId="49042EED" w14:textId="77777777" w:rsidR="00ED5473" w:rsidRPr="00D92720" w:rsidRDefault="00ED5473" w:rsidP="00D92720"/>
    <w:sectPr w:rsidR="00ED5473" w:rsidRPr="00D92720" w:rsidSect="003F1C6D">
      <w:headerReference w:type="default" r:id="rId6"/>
      <w:footerReference w:type="default" r:id="rId7"/>
      <w:pgSz w:w="12240" w:h="15840"/>
      <w:pgMar w:top="1418" w:right="864" w:bottom="1135" w:left="86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D6DE" w14:textId="77777777" w:rsidR="00C014DA" w:rsidRDefault="00C014DA" w:rsidP="00FE3967">
      <w:r>
        <w:separator/>
      </w:r>
    </w:p>
  </w:endnote>
  <w:endnote w:type="continuationSeparator" w:id="0">
    <w:p w14:paraId="27C077F0" w14:textId="77777777" w:rsidR="00C014DA" w:rsidRDefault="00C014DA" w:rsidP="00FE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445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A9B580" w14:textId="77777777" w:rsidR="00200F5F" w:rsidRDefault="00200F5F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26F6059C" w14:textId="55F2F9C5" w:rsidR="00200F5F" w:rsidRDefault="00200F5F">
        <w:pPr>
          <w:pStyle w:val="Footer"/>
          <w:jc w:val="center"/>
        </w:pPr>
        <w:r>
          <w:rPr>
            <w:noProof/>
          </w:rPr>
          <w:t>Mickleover Medical Centre, Vicarage Road, Mickleover, DE3. 0HA</w:t>
        </w:r>
      </w:p>
    </w:sdtContent>
  </w:sdt>
  <w:p w14:paraId="5C7BFB6C" w14:textId="26019D23" w:rsidR="005A7344" w:rsidRPr="00200F5F" w:rsidRDefault="005A7344" w:rsidP="00200F5F">
    <w:pPr>
      <w:pStyle w:val="Footer"/>
      <w:jc w:val="center"/>
      <w:rPr>
        <w:rFonts w:ascii="Arial" w:hAnsi="Arial" w:cs="Arial"/>
        <w:sz w:val="1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89575" w14:textId="77777777" w:rsidR="00C014DA" w:rsidRDefault="00C014DA" w:rsidP="00FE3967">
      <w:r>
        <w:separator/>
      </w:r>
    </w:p>
  </w:footnote>
  <w:footnote w:type="continuationSeparator" w:id="0">
    <w:p w14:paraId="6BF6BAC8" w14:textId="77777777" w:rsidR="00C014DA" w:rsidRDefault="00C014DA" w:rsidP="00FE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DF9B" w14:textId="306CFD7E" w:rsidR="00FE3967" w:rsidRDefault="00FE3967" w:rsidP="00FE3967">
    <w:pPr>
      <w:pStyle w:val="Header"/>
      <w:jc w:val="center"/>
    </w:pPr>
    <w:r>
      <w:rPr>
        <w:noProof/>
      </w:rPr>
      <w:drawing>
        <wp:inline distT="0" distB="0" distL="0" distR="0" wp14:anchorId="6045A97B" wp14:editId="36B99944">
          <wp:extent cx="1751932" cy="1181100"/>
          <wp:effectExtent l="0" t="0" r="1270" b="0"/>
          <wp:docPr id="1381821918" name="Picture 1" descr="A logo with purple and blue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1276589" name="Picture 1" descr="A logo with purple and blue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811" cy="1202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F5D3D8" w14:textId="77777777" w:rsidR="00B46174" w:rsidRDefault="00B46174" w:rsidP="00FE3967">
    <w:pPr>
      <w:pStyle w:val="Header"/>
      <w:jc w:val="center"/>
    </w:pPr>
  </w:p>
  <w:p w14:paraId="155D8B24" w14:textId="77777777" w:rsidR="006051B4" w:rsidRDefault="006051B4" w:rsidP="00FE396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BB"/>
    <w:rsid w:val="0003410B"/>
    <w:rsid w:val="00043E61"/>
    <w:rsid w:val="00050532"/>
    <w:rsid w:val="00050D47"/>
    <w:rsid w:val="00056BBB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34400"/>
    <w:rsid w:val="001619BA"/>
    <w:rsid w:val="00162A4E"/>
    <w:rsid w:val="00184A93"/>
    <w:rsid w:val="0019056C"/>
    <w:rsid w:val="00195C50"/>
    <w:rsid w:val="001A732E"/>
    <w:rsid w:val="001C6995"/>
    <w:rsid w:val="001E1689"/>
    <w:rsid w:val="001F1E87"/>
    <w:rsid w:val="001F39E0"/>
    <w:rsid w:val="001F5BB5"/>
    <w:rsid w:val="00200F5F"/>
    <w:rsid w:val="002236E6"/>
    <w:rsid w:val="00264D71"/>
    <w:rsid w:val="002A069F"/>
    <w:rsid w:val="002C03F5"/>
    <w:rsid w:val="002C360D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8403C"/>
    <w:rsid w:val="003A2353"/>
    <w:rsid w:val="003A41F1"/>
    <w:rsid w:val="003A4946"/>
    <w:rsid w:val="003C451E"/>
    <w:rsid w:val="003D5385"/>
    <w:rsid w:val="003E71DE"/>
    <w:rsid w:val="003F1C6D"/>
    <w:rsid w:val="00400B55"/>
    <w:rsid w:val="00457A50"/>
    <w:rsid w:val="004734AB"/>
    <w:rsid w:val="004800A7"/>
    <w:rsid w:val="00493B08"/>
    <w:rsid w:val="004C77C5"/>
    <w:rsid w:val="004E7A7D"/>
    <w:rsid w:val="004F0EE2"/>
    <w:rsid w:val="004F72C3"/>
    <w:rsid w:val="00512DBF"/>
    <w:rsid w:val="005221F3"/>
    <w:rsid w:val="00526F38"/>
    <w:rsid w:val="005328DC"/>
    <w:rsid w:val="0055440B"/>
    <w:rsid w:val="00571BEE"/>
    <w:rsid w:val="005A7344"/>
    <w:rsid w:val="005B089D"/>
    <w:rsid w:val="005D7C4D"/>
    <w:rsid w:val="006051B4"/>
    <w:rsid w:val="006147AA"/>
    <w:rsid w:val="006211C2"/>
    <w:rsid w:val="006319F4"/>
    <w:rsid w:val="006453A2"/>
    <w:rsid w:val="00657965"/>
    <w:rsid w:val="00680210"/>
    <w:rsid w:val="00683F3A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37E3A"/>
    <w:rsid w:val="00747580"/>
    <w:rsid w:val="00781438"/>
    <w:rsid w:val="00786D03"/>
    <w:rsid w:val="007A1404"/>
    <w:rsid w:val="007A7265"/>
    <w:rsid w:val="007C3D59"/>
    <w:rsid w:val="007C5CF1"/>
    <w:rsid w:val="007D2C18"/>
    <w:rsid w:val="007E6762"/>
    <w:rsid w:val="00812BE5"/>
    <w:rsid w:val="00837B23"/>
    <w:rsid w:val="00843C10"/>
    <w:rsid w:val="0087536E"/>
    <w:rsid w:val="00884E1C"/>
    <w:rsid w:val="008869CC"/>
    <w:rsid w:val="008A4FC7"/>
    <w:rsid w:val="008A744C"/>
    <w:rsid w:val="008D0866"/>
    <w:rsid w:val="008D673F"/>
    <w:rsid w:val="008E4FDA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A0592A"/>
    <w:rsid w:val="00A07879"/>
    <w:rsid w:val="00A07ECA"/>
    <w:rsid w:val="00A200DC"/>
    <w:rsid w:val="00A32232"/>
    <w:rsid w:val="00A5055A"/>
    <w:rsid w:val="00A57848"/>
    <w:rsid w:val="00A65C88"/>
    <w:rsid w:val="00A74149"/>
    <w:rsid w:val="00A91D7F"/>
    <w:rsid w:val="00A97779"/>
    <w:rsid w:val="00AB6B5E"/>
    <w:rsid w:val="00AC4EAC"/>
    <w:rsid w:val="00AD33B9"/>
    <w:rsid w:val="00B10F73"/>
    <w:rsid w:val="00B3081F"/>
    <w:rsid w:val="00B33A7E"/>
    <w:rsid w:val="00B4018E"/>
    <w:rsid w:val="00B46174"/>
    <w:rsid w:val="00B60788"/>
    <w:rsid w:val="00B624AC"/>
    <w:rsid w:val="00B71EC7"/>
    <w:rsid w:val="00B814A5"/>
    <w:rsid w:val="00B8167E"/>
    <w:rsid w:val="00BA5D57"/>
    <w:rsid w:val="00BB0755"/>
    <w:rsid w:val="00BB099E"/>
    <w:rsid w:val="00BD3FC4"/>
    <w:rsid w:val="00C01130"/>
    <w:rsid w:val="00C014DA"/>
    <w:rsid w:val="00C036CE"/>
    <w:rsid w:val="00C27EBB"/>
    <w:rsid w:val="00C3157F"/>
    <w:rsid w:val="00C50DE3"/>
    <w:rsid w:val="00C558F7"/>
    <w:rsid w:val="00C603AE"/>
    <w:rsid w:val="00C62FD7"/>
    <w:rsid w:val="00C669E9"/>
    <w:rsid w:val="00C93AFA"/>
    <w:rsid w:val="00C9523B"/>
    <w:rsid w:val="00CA4FB0"/>
    <w:rsid w:val="00CB1EB1"/>
    <w:rsid w:val="00CC0AA5"/>
    <w:rsid w:val="00CE43D6"/>
    <w:rsid w:val="00CE61BA"/>
    <w:rsid w:val="00CF1E88"/>
    <w:rsid w:val="00D04112"/>
    <w:rsid w:val="00D073D5"/>
    <w:rsid w:val="00D12BA7"/>
    <w:rsid w:val="00D17CC2"/>
    <w:rsid w:val="00D235D0"/>
    <w:rsid w:val="00D3590D"/>
    <w:rsid w:val="00D35E98"/>
    <w:rsid w:val="00D75ADE"/>
    <w:rsid w:val="00D87E50"/>
    <w:rsid w:val="00D92720"/>
    <w:rsid w:val="00DA5C73"/>
    <w:rsid w:val="00DB5F5A"/>
    <w:rsid w:val="00DD0590"/>
    <w:rsid w:val="00E106B7"/>
    <w:rsid w:val="00E20D20"/>
    <w:rsid w:val="00E34533"/>
    <w:rsid w:val="00E520AF"/>
    <w:rsid w:val="00E72C3D"/>
    <w:rsid w:val="00EB3AA9"/>
    <w:rsid w:val="00EB3DE5"/>
    <w:rsid w:val="00EC32FE"/>
    <w:rsid w:val="00ED5473"/>
    <w:rsid w:val="00EF7EF9"/>
    <w:rsid w:val="00F16287"/>
    <w:rsid w:val="00F23F8D"/>
    <w:rsid w:val="00F3261C"/>
    <w:rsid w:val="00F44D0D"/>
    <w:rsid w:val="00FC5E6C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B044D0"/>
  <w15:docId w15:val="{E66AF151-67F9-4D67-A72F-F65AA2F8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47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link w:val="Heading4Char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F16287"/>
    <w:rPr>
      <w:color w:val="666666"/>
    </w:rPr>
  </w:style>
  <w:style w:type="paragraph" w:styleId="Header">
    <w:name w:val="header"/>
    <w:basedOn w:val="Normal"/>
    <w:link w:val="HeaderChar"/>
    <w:rsid w:val="00FE39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E3967"/>
    <w:rPr>
      <w:rFonts w:ascii="Tahoma" w:hAnsi="Tahoma"/>
      <w:sz w:val="16"/>
      <w:szCs w:val="24"/>
      <w:lang w:eastAsia="ko-KR"/>
    </w:rPr>
  </w:style>
  <w:style w:type="paragraph" w:styleId="Footer">
    <w:name w:val="footer"/>
    <w:basedOn w:val="Normal"/>
    <w:link w:val="FooterChar"/>
    <w:uiPriority w:val="99"/>
    <w:rsid w:val="00FE39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67"/>
    <w:rPr>
      <w:rFonts w:ascii="Tahoma" w:hAnsi="Tahoma"/>
      <w:sz w:val="16"/>
      <w:szCs w:val="24"/>
      <w:lang w:eastAsia="ko-KR"/>
    </w:rPr>
  </w:style>
  <w:style w:type="paragraph" w:styleId="Title">
    <w:name w:val="Title"/>
    <w:basedOn w:val="Normal"/>
    <w:next w:val="Normal"/>
    <w:link w:val="TitleChar"/>
    <w:qFormat/>
    <w:rsid w:val="00FE39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3967"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Heading4Char">
    <w:name w:val="Heading 4 Char"/>
    <w:basedOn w:val="DefaultParagraphFont"/>
    <w:link w:val="Heading4"/>
    <w:rsid w:val="006051B4"/>
    <w:rPr>
      <w:rFonts w:ascii="Tahoma" w:hAnsi="Tahoma"/>
      <w:sz w:val="16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VEED~1\AppData\Local\Temp\Rar$DIa0.774\0103650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C7EE-7D5B-451D-A1D0-8217AA18D204}"/>
      </w:docPartPr>
      <w:docPartBody>
        <w:p w:rsidR="007B450B" w:rsidRDefault="007B450B">
          <w:r w:rsidRPr="00AF0A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11C38EBC24D5C83357A29D781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583A-23EF-4433-9D57-3F51F53D30D3}"/>
      </w:docPartPr>
      <w:docPartBody>
        <w:p w:rsidR="007B450B" w:rsidRDefault="007B450B" w:rsidP="007B450B">
          <w:pPr>
            <w:pStyle w:val="82911C38EBC24D5C83357A29D781A76E"/>
          </w:pPr>
          <w:r w:rsidRPr="00AF0A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0B"/>
    <w:rsid w:val="00184A93"/>
    <w:rsid w:val="0027101B"/>
    <w:rsid w:val="0055440B"/>
    <w:rsid w:val="007B450B"/>
    <w:rsid w:val="008E0899"/>
    <w:rsid w:val="008E4FDA"/>
    <w:rsid w:val="00C93AFA"/>
    <w:rsid w:val="00D04112"/>
    <w:rsid w:val="00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50B"/>
    <w:rPr>
      <w:color w:val="666666"/>
    </w:rPr>
  </w:style>
  <w:style w:type="paragraph" w:customStyle="1" w:styleId="82911C38EBC24D5C83357A29D781A76E">
    <w:name w:val="82911C38EBC24D5C83357A29D781A76E"/>
    <w:rsid w:val="007B45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01036505</Template>
  <TotalTime>2</TotalTime>
  <Pages>3</Pages>
  <Words>657</Words>
  <Characters>2945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Naveed Ahmad</dc:creator>
  <cp:lastModifiedBy>Lindgren Tove</cp:lastModifiedBy>
  <cp:revision>2</cp:revision>
  <cp:lastPrinted>2025-02-14T13:37:00Z</cp:lastPrinted>
  <dcterms:created xsi:type="dcterms:W3CDTF">2025-04-08T10:15:00Z</dcterms:created>
  <dcterms:modified xsi:type="dcterms:W3CDTF">2025-04-08T10:15:00Z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